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4969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36"/>
        <w:gridCol w:w="496"/>
        <w:gridCol w:w="6085"/>
      </w:tblGrid>
      <w:tr w:rsidR="006D409C" w:rsidTr="001034B7">
        <w:trPr>
          <w:trHeight w:val="716"/>
        </w:trPr>
        <w:tc>
          <w:tcPr>
            <w:tcW w:w="4536" w:type="dxa"/>
            <w:vMerge w:val="restart"/>
            <w:tcMar>
              <w:left w:w="360" w:type="dxa"/>
            </w:tcMar>
            <w:vAlign w:val="bottom"/>
          </w:tcPr>
          <w:p w:rsidR="006D409C" w:rsidRDefault="00C372F8" w:rsidP="001034B7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41D10A9" wp14:editId="4A1512E3">
                  <wp:simplePos x="0" y="0"/>
                  <wp:positionH relativeFrom="column">
                    <wp:posOffset>-118110</wp:posOffset>
                  </wp:positionH>
                  <wp:positionV relativeFrom="paragraph">
                    <wp:posOffset>381000</wp:posOffset>
                  </wp:positionV>
                  <wp:extent cx="2406650" cy="1659890"/>
                  <wp:effectExtent l="144780" t="160020" r="405130" b="36703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DSC258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06650" cy="165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" w:type="dxa"/>
            <w:shd w:val="clear" w:color="auto" w:fill="31521B" w:themeFill="accent2" w:themeFillShade="80"/>
          </w:tcPr>
          <w:p w:rsidR="006D409C" w:rsidRDefault="006D409C" w:rsidP="001034B7">
            <w:pPr>
              <w:tabs>
                <w:tab w:val="left" w:pos="990"/>
              </w:tabs>
            </w:pPr>
          </w:p>
        </w:tc>
        <w:tc>
          <w:tcPr>
            <w:tcW w:w="6085" w:type="dxa"/>
            <w:shd w:val="clear" w:color="auto" w:fill="31521B" w:themeFill="accent2" w:themeFillShade="80"/>
            <w:vAlign w:val="center"/>
          </w:tcPr>
          <w:sdt>
            <w:sdtPr>
              <w:rPr>
                <w:rFonts w:ascii="Times New Roman" w:hAnsi="Times New Roman" w:cs="Times New Roman"/>
                <w:sz w:val="44"/>
              </w:rPr>
              <w:id w:val="1049110328"/>
              <w:placeholder>
                <w:docPart w:val="ECD5451B3F24449AA09039606BBA5783"/>
              </w:placeholder>
              <w:temporary/>
              <w:showingPlcHdr/>
              <w15:appearance w15:val="hidden"/>
            </w:sdtPr>
            <w:sdtEndPr/>
            <w:sdtContent>
              <w:p w:rsidR="006D409C" w:rsidRPr="00C372F8" w:rsidRDefault="006D409C" w:rsidP="001034B7">
                <w:pPr>
                  <w:pStyle w:val="1"/>
                  <w:rPr>
                    <w:rFonts w:ascii="Times New Roman" w:hAnsi="Times New Roman" w:cs="Times New Roman"/>
                    <w:sz w:val="44"/>
                  </w:rPr>
                </w:pPr>
                <w:r w:rsidRPr="00E52A2B">
                  <w:rPr>
                    <w:rFonts w:ascii="Times New Roman" w:hAnsi="Times New Roman" w:cs="Times New Roman"/>
                    <w:sz w:val="40"/>
                    <w:lang w:bidi="ru-RU"/>
                  </w:rPr>
                  <w:t>ОБРАЗОВАНИЕ</w:t>
                </w:r>
              </w:p>
            </w:sdtContent>
          </w:sdt>
        </w:tc>
      </w:tr>
      <w:tr w:rsidR="006D409C" w:rsidTr="001034B7">
        <w:trPr>
          <w:trHeight w:val="1690"/>
        </w:trPr>
        <w:tc>
          <w:tcPr>
            <w:tcW w:w="4536" w:type="dxa"/>
            <w:vMerge/>
            <w:tcMar>
              <w:left w:w="360" w:type="dxa"/>
            </w:tcMar>
            <w:vAlign w:val="bottom"/>
          </w:tcPr>
          <w:p w:rsidR="006D409C" w:rsidRDefault="006D409C" w:rsidP="001034B7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496" w:type="dxa"/>
            <w:tcMar>
              <w:left w:w="0" w:type="dxa"/>
              <w:right w:w="0" w:type="dxa"/>
            </w:tcMar>
          </w:tcPr>
          <w:p w:rsidR="006D409C" w:rsidRDefault="006D409C" w:rsidP="001034B7">
            <w:pPr>
              <w:tabs>
                <w:tab w:val="left" w:pos="99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B01E2A4" wp14:editId="72608FA8">
                      <wp:extent cx="227812" cy="311173"/>
                      <wp:effectExtent l="0" t="3810" r="0" b="0"/>
                      <wp:docPr id="3" name="Прямоугольный треугольник 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409C" w:rsidRPr="00AF4EA4" w:rsidRDefault="006D409C" w:rsidP="006D409C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01E2A4" id="Прямоугольный треугольник 3" o:spid="_x0000_s1026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6D409C" w:rsidRPr="00AF4EA4" w:rsidRDefault="006D409C" w:rsidP="006D409C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085" w:type="dxa"/>
          </w:tcPr>
          <w:p w:rsidR="00C372F8" w:rsidRPr="00663B2A" w:rsidRDefault="00C372F8" w:rsidP="001034B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6"/>
              </w:rPr>
            </w:pPr>
            <w:r w:rsidRPr="00663B2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6"/>
              </w:rPr>
              <w:t>Среднее профессиональное</w:t>
            </w:r>
          </w:p>
          <w:p w:rsidR="00C372F8" w:rsidRPr="00663B2A" w:rsidRDefault="00C372F8" w:rsidP="001034B7">
            <w:pPr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</w:pPr>
            <w:r w:rsidRPr="00663B2A"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  <w:t xml:space="preserve">Московский Городской Педагогический университет </w:t>
            </w:r>
          </w:p>
          <w:p w:rsidR="00C372F8" w:rsidRPr="00663B2A" w:rsidRDefault="00C372F8" w:rsidP="001034B7">
            <w:pPr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</w:pPr>
            <w:r w:rsidRPr="00663B2A"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  <w:t>Институт среднего профессионального образования имени К.Д. Ушинского УК «Колледж Медведково» (2019-2021г)</w:t>
            </w:r>
          </w:p>
          <w:p w:rsidR="00C372F8" w:rsidRPr="00C372F8" w:rsidRDefault="00C372F8" w:rsidP="001034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663B2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6"/>
              </w:rPr>
              <w:t>Специальность</w:t>
            </w:r>
            <w:r w:rsidRPr="00663B2A"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  <w:t>: коррекционная педагогика в начальном образовании.</w:t>
            </w:r>
          </w:p>
        </w:tc>
      </w:tr>
      <w:tr w:rsidR="006D409C" w:rsidTr="001034B7">
        <w:trPr>
          <w:trHeight w:val="680"/>
        </w:trPr>
        <w:tc>
          <w:tcPr>
            <w:tcW w:w="4536" w:type="dxa"/>
            <w:vMerge w:val="restart"/>
            <w:tcMar>
              <w:left w:w="360" w:type="dxa"/>
            </w:tcMar>
            <w:vAlign w:val="bottom"/>
          </w:tcPr>
          <w:p w:rsidR="006D409C" w:rsidRPr="00663B2A" w:rsidRDefault="008D088D" w:rsidP="002806A4">
            <w:pPr>
              <w:pStyle w:val="a4"/>
              <w:rPr>
                <w:rFonts w:ascii="Times New Roman" w:hAnsi="Times New Roman" w:cs="Times New Roman"/>
                <w:sz w:val="56"/>
              </w:rPr>
            </w:pPr>
            <w:r w:rsidRPr="00663B2A">
              <w:rPr>
                <w:rFonts w:ascii="Times New Roman" w:hAnsi="Times New Roman" w:cs="Times New Roman"/>
                <w:b/>
                <w:sz w:val="44"/>
                <w:szCs w:val="48"/>
              </w:rPr>
              <w:t>Удалкина Анастасия Алексеевна</w:t>
            </w:r>
          </w:p>
          <w:p w:rsidR="006D409C" w:rsidRPr="00663B2A" w:rsidRDefault="008D088D" w:rsidP="001034B7">
            <w:pPr>
              <w:jc w:val="center"/>
              <w:rPr>
                <w:rFonts w:ascii="Times New Roman" w:hAnsi="Times New Roman" w:cs="Times New Roman"/>
              </w:rPr>
            </w:pPr>
            <w:r w:rsidRPr="00663B2A">
              <w:rPr>
                <w:rFonts w:ascii="Times New Roman" w:hAnsi="Times New Roman" w:cs="Times New Roman"/>
              </w:rPr>
              <w:t>Учитель начальных классов, воспитатель ГПД, воспитатель дошкольного отделения.</w:t>
            </w:r>
          </w:p>
          <w:sdt>
            <w:sdtPr>
              <w:rPr>
                <w:rFonts w:ascii="Times New Roman" w:hAnsi="Times New Roman" w:cs="Times New Roman"/>
              </w:rPr>
              <w:id w:val="-1448076370"/>
              <w:placeholder>
                <w:docPart w:val="C3026840C78D4CF4A5AF149EAC8F4B4F"/>
              </w:placeholder>
              <w:temporary/>
              <w:showingPlcHdr/>
              <w15:appearance w15:val="hidden"/>
            </w:sdtPr>
            <w:sdtEndPr/>
            <w:sdtContent>
              <w:p w:rsidR="006D409C" w:rsidRPr="00663B2A" w:rsidRDefault="006D409C" w:rsidP="001034B7">
                <w:pPr>
                  <w:pStyle w:val="2"/>
                  <w:rPr>
                    <w:rFonts w:ascii="Times New Roman" w:hAnsi="Times New Roman" w:cs="Times New Roman"/>
                  </w:rPr>
                </w:pPr>
                <w:r w:rsidRPr="00663B2A">
                  <w:rPr>
                    <w:rFonts w:ascii="Times New Roman" w:hAnsi="Times New Roman" w:cs="Times New Roman"/>
                    <w:lang w:bidi="ru-RU"/>
                  </w:rPr>
                  <w:t>О себе</w:t>
                </w:r>
              </w:p>
            </w:sdtContent>
          </w:sdt>
          <w:p w:rsidR="006D409C" w:rsidRPr="00C372F8" w:rsidRDefault="00747EEC" w:rsidP="001034B7">
            <w:pPr>
              <w:pStyle w:val="af2"/>
              <w:rPr>
                <w:rFonts w:ascii="Times New Roman" w:hAnsi="Times New Roman" w:cs="Times New Roman"/>
                <w:color w:val="27223E"/>
                <w:sz w:val="18"/>
                <w:szCs w:val="27"/>
              </w:rPr>
            </w:pPr>
            <w:r w:rsidRPr="00C372F8">
              <w:rPr>
                <w:rFonts w:ascii="Times New Roman" w:hAnsi="Times New Roman" w:cs="Times New Roman"/>
                <w:b/>
                <w:bCs/>
                <w:color w:val="27223E"/>
                <w:sz w:val="18"/>
                <w:szCs w:val="27"/>
                <w:bdr w:val="none" w:sz="0" w:space="0" w:color="auto" w:frame="1"/>
              </w:rPr>
              <w:t>Школа</w:t>
            </w:r>
            <w:r w:rsidR="00663B2A">
              <w:rPr>
                <w:rFonts w:ascii="Times New Roman" w:hAnsi="Times New Roman" w:cs="Times New Roman"/>
                <w:b/>
                <w:bCs/>
                <w:color w:val="27223E"/>
                <w:sz w:val="18"/>
                <w:szCs w:val="27"/>
                <w:bdr w:val="none" w:sz="0" w:space="0" w:color="auto" w:frame="1"/>
              </w:rPr>
              <w:t xml:space="preserve"> и детский сад</w:t>
            </w:r>
            <w:r w:rsidRPr="00C372F8">
              <w:rPr>
                <w:rFonts w:ascii="Times New Roman" w:hAnsi="Times New Roman" w:cs="Times New Roman"/>
                <w:b/>
                <w:bCs/>
                <w:color w:val="27223E"/>
                <w:sz w:val="18"/>
                <w:szCs w:val="27"/>
                <w:bdr w:val="none" w:sz="0" w:space="0" w:color="auto" w:frame="1"/>
              </w:rPr>
              <w:t> </w:t>
            </w:r>
            <w:r w:rsidRPr="00C372F8">
              <w:rPr>
                <w:rFonts w:ascii="Times New Roman" w:hAnsi="Times New Roman" w:cs="Times New Roman"/>
                <w:color w:val="27223E"/>
                <w:sz w:val="18"/>
                <w:szCs w:val="27"/>
              </w:rPr>
              <w:t xml:space="preserve">– самая удивительная страна, где каждый день не похож на предыдущий. На уроках </w:t>
            </w:r>
            <w:r w:rsidR="00663B2A">
              <w:rPr>
                <w:rFonts w:ascii="Times New Roman" w:hAnsi="Times New Roman" w:cs="Times New Roman"/>
                <w:color w:val="27223E"/>
                <w:sz w:val="18"/>
                <w:szCs w:val="27"/>
              </w:rPr>
              <w:t xml:space="preserve">и занятиях </w:t>
            </w:r>
            <w:r w:rsidRPr="00C372F8">
              <w:rPr>
                <w:rFonts w:ascii="Times New Roman" w:hAnsi="Times New Roman" w:cs="Times New Roman"/>
                <w:color w:val="27223E"/>
                <w:sz w:val="18"/>
                <w:szCs w:val="27"/>
              </w:rPr>
              <w:t>происходит поиск чего-то нового, интересного, где нет времени скучать, ссориться и тратить время на пустое, где каждый ученик</w:t>
            </w:r>
            <w:r w:rsidR="00663B2A">
              <w:rPr>
                <w:rFonts w:ascii="Times New Roman" w:hAnsi="Times New Roman" w:cs="Times New Roman"/>
                <w:color w:val="27223E"/>
                <w:sz w:val="18"/>
                <w:szCs w:val="27"/>
              </w:rPr>
              <w:t xml:space="preserve"> и </w:t>
            </w:r>
            <w:proofErr w:type="spellStart"/>
            <w:r w:rsidR="00663B2A">
              <w:rPr>
                <w:rFonts w:ascii="Times New Roman" w:hAnsi="Times New Roman" w:cs="Times New Roman"/>
                <w:color w:val="27223E"/>
                <w:sz w:val="18"/>
                <w:szCs w:val="27"/>
              </w:rPr>
              <w:t>всопитаник</w:t>
            </w:r>
            <w:proofErr w:type="spellEnd"/>
            <w:r w:rsidRPr="00C372F8">
              <w:rPr>
                <w:rFonts w:ascii="Times New Roman" w:hAnsi="Times New Roman" w:cs="Times New Roman"/>
                <w:color w:val="27223E"/>
                <w:sz w:val="18"/>
                <w:szCs w:val="27"/>
              </w:rPr>
              <w:t xml:space="preserve"> – это строитель будущего.</w:t>
            </w:r>
          </w:p>
          <w:p w:rsidR="00747EEC" w:rsidRPr="00C372F8" w:rsidRDefault="00747EEC" w:rsidP="001034B7">
            <w:pPr>
              <w:pStyle w:val="af2"/>
              <w:rPr>
                <w:rFonts w:ascii="Times New Roman" w:hAnsi="Times New Roman" w:cs="Times New Roman"/>
                <w:color w:val="27223E"/>
                <w:sz w:val="18"/>
                <w:szCs w:val="27"/>
              </w:rPr>
            </w:pPr>
          </w:p>
          <w:p w:rsidR="00747EEC" w:rsidRPr="00C372F8" w:rsidRDefault="00663B2A" w:rsidP="001034B7">
            <w:pPr>
              <w:pStyle w:val="font8"/>
              <w:spacing w:before="0" w:beforeAutospacing="0" w:after="0" w:afterAutospacing="0"/>
              <w:textAlignment w:val="baseline"/>
              <w:rPr>
                <w:sz w:val="18"/>
                <w:szCs w:val="27"/>
              </w:rPr>
            </w:pPr>
            <w:r>
              <w:rPr>
                <w:sz w:val="18"/>
                <w:szCs w:val="27"/>
                <w:bdr w:val="none" w:sz="0" w:space="0" w:color="auto" w:frame="1"/>
              </w:rPr>
              <w:t>Я не просто учитель и воспитатель.</w:t>
            </w:r>
            <w:r w:rsidR="00747EEC" w:rsidRPr="00C372F8">
              <w:rPr>
                <w:sz w:val="18"/>
                <w:szCs w:val="27"/>
                <w:bdr w:val="none" w:sz="0" w:space="0" w:color="auto" w:frame="1"/>
              </w:rPr>
              <w:t xml:space="preserve"> Я – первая учительница</w:t>
            </w:r>
            <w:r>
              <w:rPr>
                <w:sz w:val="18"/>
                <w:szCs w:val="27"/>
                <w:bdr w:val="none" w:sz="0" w:space="0" w:color="auto" w:frame="1"/>
              </w:rPr>
              <w:t xml:space="preserve"> и воспитательница</w:t>
            </w:r>
            <w:r w:rsidR="00747EEC" w:rsidRPr="00C372F8">
              <w:rPr>
                <w:sz w:val="18"/>
                <w:szCs w:val="27"/>
                <w:bdr w:val="none" w:sz="0" w:space="0" w:color="auto" w:frame="1"/>
              </w:rPr>
              <w:t>, которая входит в жизнь ребёнка и его семьи. Родители доверяют мне самое дорогое, что у них есть, – своих детей.  И ведь от меня, первого учителя, зависит, как сложится школьная жизнь ребёнка.</w:t>
            </w:r>
          </w:p>
          <w:p w:rsidR="00747EEC" w:rsidRPr="00C372F8" w:rsidRDefault="00747EEC" w:rsidP="001034B7">
            <w:pPr>
              <w:pStyle w:val="font8"/>
              <w:spacing w:before="0" w:beforeAutospacing="0" w:after="0" w:afterAutospacing="0"/>
              <w:textAlignment w:val="baseline"/>
              <w:rPr>
                <w:sz w:val="18"/>
                <w:szCs w:val="27"/>
              </w:rPr>
            </w:pPr>
            <w:r w:rsidRPr="00C372F8">
              <w:rPr>
                <w:sz w:val="18"/>
                <w:szCs w:val="27"/>
                <w:bdr w:val="none" w:sz="0" w:space="0" w:color="auto" w:frame="1"/>
              </w:rPr>
              <w:t>​</w:t>
            </w:r>
          </w:p>
          <w:p w:rsidR="006D409C" w:rsidRPr="00663B2A" w:rsidRDefault="00747EEC" w:rsidP="001034B7">
            <w:pPr>
              <w:pStyle w:val="font8"/>
              <w:spacing w:before="0" w:beforeAutospacing="0" w:after="0" w:afterAutospacing="0"/>
              <w:textAlignment w:val="baseline"/>
              <w:rPr>
                <w:sz w:val="18"/>
                <w:szCs w:val="27"/>
              </w:rPr>
            </w:pPr>
            <w:r w:rsidRPr="00C372F8">
              <w:rPr>
                <w:sz w:val="18"/>
                <w:szCs w:val="27"/>
                <w:bdr w:val="none" w:sz="0" w:space="0" w:color="auto" w:frame="1"/>
              </w:rPr>
              <w:t>Я готова с заботой и любовью передавать свои навыки, открывать мир знаний, быть проводником в их будущее. Я готова вложить в них все положительные качества, увидеть и раскрыть их таланты и способности.</w:t>
            </w:r>
            <w:r w:rsidRPr="00C372F8">
              <w:rPr>
                <w:sz w:val="18"/>
                <w:szCs w:val="27"/>
              </w:rPr>
              <w:t> </w:t>
            </w:r>
          </w:p>
          <w:sdt>
            <w:sdtPr>
              <w:rPr>
                <w:rFonts w:ascii="Times New Roman" w:hAnsi="Times New Roman" w:cs="Times New Roman"/>
              </w:rPr>
              <w:id w:val="-1954003311"/>
              <w:placeholder>
                <w:docPart w:val="BF6FA505FA8E40C7B9A056E67807D737"/>
              </w:placeholder>
              <w:temporary/>
              <w:showingPlcHdr/>
              <w15:appearance w15:val="hidden"/>
            </w:sdtPr>
            <w:sdtEndPr/>
            <w:sdtContent>
              <w:p w:rsidR="006D409C" w:rsidRPr="00842BB8" w:rsidRDefault="006D409C" w:rsidP="001034B7">
                <w:pPr>
                  <w:pStyle w:val="2"/>
                  <w:rPr>
                    <w:rFonts w:ascii="Times New Roman" w:hAnsi="Times New Roman" w:cs="Times New Roman"/>
                  </w:rPr>
                </w:pPr>
                <w:r w:rsidRPr="00842BB8">
                  <w:rPr>
                    <w:rStyle w:val="20"/>
                    <w:rFonts w:ascii="Times New Roman" w:hAnsi="Times New Roman" w:cs="Times New Roman"/>
                    <w:lang w:bidi="ru-RU"/>
                  </w:rPr>
                  <w:t>КОНТАКТЫ</w:t>
                </w:r>
              </w:p>
            </w:sdtContent>
          </w:sdt>
          <w:sdt>
            <w:sdtPr>
              <w:rPr>
                <w:rFonts w:ascii="Times New Roman" w:hAnsi="Times New Roman" w:cs="Times New Roman"/>
              </w:rPr>
              <w:id w:val="1111563247"/>
              <w:placeholder>
                <w:docPart w:val="55C3F76F1AD04D168C9CA44509462855"/>
              </w:placeholder>
              <w:temporary/>
              <w:showingPlcHdr/>
              <w15:appearance w15:val="hidden"/>
            </w:sdtPr>
            <w:sdtEndPr/>
            <w:sdtContent>
              <w:p w:rsidR="006D409C" w:rsidRPr="00842BB8" w:rsidRDefault="006D409C" w:rsidP="001034B7">
                <w:pPr>
                  <w:pStyle w:val="af3"/>
                  <w:rPr>
                    <w:rFonts w:ascii="Times New Roman" w:hAnsi="Times New Roman" w:cs="Times New Roman"/>
                  </w:rPr>
                </w:pPr>
                <w:r w:rsidRPr="00842BB8">
                  <w:rPr>
                    <w:rFonts w:ascii="Times New Roman" w:hAnsi="Times New Roman" w:cs="Times New Roman"/>
                    <w:lang w:bidi="ru-RU"/>
                  </w:rPr>
                  <w:t>ТЕЛЕФОН:</w:t>
                </w:r>
              </w:p>
            </w:sdtContent>
          </w:sdt>
          <w:p w:rsidR="006D409C" w:rsidRPr="00842BB8" w:rsidRDefault="008D088D" w:rsidP="001034B7">
            <w:pPr>
              <w:pStyle w:val="af3"/>
              <w:rPr>
                <w:rFonts w:ascii="Times New Roman" w:hAnsi="Times New Roman" w:cs="Times New Roman"/>
              </w:rPr>
            </w:pPr>
            <w:r w:rsidRPr="00842BB8">
              <w:rPr>
                <w:rFonts w:ascii="Times New Roman" w:hAnsi="Times New Roman" w:cs="Times New Roman"/>
              </w:rPr>
              <w:t>89652675330</w:t>
            </w:r>
          </w:p>
          <w:p w:rsidR="006D409C" w:rsidRPr="00842BB8" w:rsidRDefault="006D409C" w:rsidP="001034B7">
            <w:pPr>
              <w:pStyle w:val="af3"/>
              <w:rPr>
                <w:rFonts w:ascii="Times New Roman" w:hAnsi="Times New Roman" w:cs="Times New Roman"/>
                <w:sz w:val="20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67859272"/>
              <w:placeholder>
                <w:docPart w:val="F386879B72AA48AEB0D0EB9FD229B851"/>
              </w:placeholder>
              <w:temporary/>
              <w:showingPlcHdr/>
              <w15:appearance w15:val="hidden"/>
            </w:sdtPr>
            <w:sdtEndPr/>
            <w:sdtContent>
              <w:p w:rsidR="006D409C" w:rsidRPr="00842BB8" w:rsidRDefault="006D409C" w:rsidP="001034B7">
                <w:pPr>
                  <w:pStyle w:val="af3"/>
                  <w:rPr>
                    <w:rFonts w:ascii="Times New Roman" w:hAnsi="Times New Roman" w:cs="Times New Roman"/>
                  </w:rPr>
                </w:pPr>
                <w:r w:rsidRPr="00842BB8">
                  <w:rPr>
                    <w:rFonts w:ascii="Times New Roman" w:hAnsi="Times New Roman" w:cs="Times New Roman"/>
                    <w:lang w:bidi="ru-RU"/>
                  </w:rPr>
                  <w:t>ВЕБ-САЙТ:</w:t>
                </w:r>
              </w:p>
            </w:sdtContent>
          </w:sdt>
          <w:p w:rsidR="00747EEC" w:rsidRPr="00842BB8" w:rsidRDefault="006F4D88" w:rsidP="001034B7">
            <w:pPr>
              <w:pStyle w:val="af3"/>
              <w:rPr>
                <w:rFonts w:ascii="Times New Roman" w:hAnsi="Times New Roman" w:cs="Times New Roman"/>
              </w:rPr>
            </w:pPr>
            <w:hyperlink r:id="rId11" w:history="1">
              <w:r w:rsidR="00747EEC" w:rsidRPr="00842BB8">
                <w:rPr>
                  <w:rStyle w:val="ae"/>
                  <w:rFonts w:ascii="Times New Roman" w:hAnsi="Times New Roman" w:cs="Times New Roman"/>
                </w:rPr>
                <w:t>https://udalkinanastya.wixsite.com/mysite101k</w:t>
              </w:r>
            </w:hyperlink>
          </w:p>
          <w:p w:rsidR="006D409C" w:rsidRPr="00842BB8" w:rsidRDefault="006D409C" w:rsidP="001034B7">
            <w:pPr>
              <w:rPr>
                <w:rFonts w:ascii="Times New Roman" w:hAnsi="Times New Roman" w:cs="Times New Roman"/>
                <w:sz w:val="20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240260293"/>
              <w:placeholder>
                <w:docPart w:val="8AD933957D194C89BDDA0B6E8DB84FB6"/>
              </w:placeholder>
              <w:temporary/>
              <w:showingPlcHdr/>
              <w15:appearance w15:val="hidden"/>
            </w:sdtPr>
            <w:sdtEndPr/>
            <w:sdtContent>
              <w:p w:rsidR="006D409C" w:rsidRPr="00842BB8" w:rsidRDefault="006D409C" w:rsidP="001034B7">
                <w:pPr>
                  <w:pStyle w:val="af3"/>
                  <w:rPr>
                    <w:rFonts w:ascii="Times New Roman" w:hAnsi="Times New Roman" w:cs="Times New Roman"/>
                  </w:rPr>
                </w:pPr>
                <w:r w:rsidRPr="00842BB8">
                  <w:rPr>
                    <w:rFonts w:ascii="Times New Roman" w:hAnsi="Times New Roman" w:cs="Times New Roman"/>
                    <w:lang w:bidi="ru-RU"/>
                  </w:rPr>
                  <w:t>ЭЛЕКТРОННАЯ ПОЧТА:</w:t>
                </w:r>
              </w:p>
            </w:sdtContent>
          </w:sdt>
          <w:p w:rsidR="006D409C" w:rsidRPr="00842BB8" w:rsidRDefault="008D088D" w:rsidP="001034B7">
            <w:proofErr w:type="spellStart"/>
            <w:r w:rsidRPr="00842BB8">
              <w:rPr>
                <w:rFonts w:ascii="Times New Roman" w:hAnsi="Times New Roman" w:cs="Times New Roman"/>
                <w:lang w:val="en-US"/>
              </w:rPr>
              <w:t>udalkina</w:t>
            </w:r>
            <w:proofErr w:type="spellEnd"/>
            <w:r w:rsidRPr="00842BB8">
              <w:rPr>
                <w:rFonts w:ascii="Times New Roman" w:hAnsi="Times New Roman" w:cs="Times New Roman"/>
              </w:rPr>
              <w:t>.</w:t>
            </w:r>
            <w:proofErr w:type="spellStart"/>
            <w:r w:rsidRPr="00842BB8">
              <w:rPr>
                <w:rFonts w:ascii="Times New Roman" w:hAnsi="Times New Roman" w:cs="Times New Roman"/>
                <w:lang w:val="en-US"/>
              </w:rPr>
              <w:t>nastya</w:t>
            </w:r>
            <w:proofErr w:type="spellEnd"/>
            <w:r w:rsidRPr="00842BB8">
              <w:rPr>
                <w:rFonts w:ascii="Times New Roman" w:hAnsi="Times New Roman" w:cs="Times New Roman"/>
              </w:rPr>
              <w:t>@</w:t>
            </w:r>
            <w:proofErr w:type="spellStart"/>
            <w:r w:rsidRPr="00842BB8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842BB8">
              <w:rPr>
                <w:rFonts w:ascii="Times New Roman" w:hAnsi="Times New Roman" w:cs="Times New Roman"/>
              </w:rPr>
              <w:t>.</w:t>
            </w:r>
            <w:proofErr w:type="spellStart"/>
            <w:r w:rsidRPr="00842BB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496" w:type="dxa"/>
            <w:shd w:val="clear" w:color="auto" w:fill="31521B" w:themeFill="accent2" w:themeFillShade="80"/>
          </w:tcPr>
          <w:p w:rsidR="006D409C" w:rsidRDefault="006D409C" w:rsidP="001034B7">
            <w:pPr>
              <w:tabs>
                <w:tab w:val="left" w:pos="990"/>
              </w:tabs>
            </w:pPr>
          </w:p>
        </w:tc>
        <w:tc>
          <w:tcPr>
            <w:tcW w:w="6085" w:type="dxa"/>
            <w:shd w:val="clear" w:color="auto" w:fill="31521B" w:themeFill="accent2" w:themeFillShade="80"/>
            <w:vAlign w:val="center"/>
          </w:tcPr>
          <w:sdt>
            <w:sdtPr>
              <w:rPr>
                <w:rFonts w:ascii="Times New Roman" w:hAnsi="Times New Roman" w:cs="Times New Roman"/>
                <w:sz w:val="40"/>
              </w:rPr>
              <w:id w:val="1001553383"/>
              <w:placeholder>
                <w:docPart w:val="77FBEF7F4F114AAA9387EB319CD0A944"/>
              </w:placeholder>
              <w:temporary/>
              <w:showingPlcHdr/>
              <w15:appearance w15:val="hidden"/>
            </w:sdtPr>
            <w:sdtEndPr>
              <w:rPr>
                <w:rFonts w:asciiTheme="majorHAnsi" w:hAnsiTheme="majorHAnsi" w:cstheme="majorBidi"/>
                <w:sz w:val="48"/>
              </w:rPr>
            </w:sdtEndPr>
            <w:sdtContent>
              <w:p w:rsidR="006D409C" w:rsidRDefault="006D409C" w:rsidP="001034B7">
                <w:pPr>
                  <w:pStyle w:val="1"/>
                  <w:rPr>
                    <w:b/>
                  </w:rPr>
                </w:pPr>
                <w:r w:rsidRPr="00E52A2B">
                  <w:rPr>
                    <w:rFonts w:ascii="Times New Roman" w:hAnsi="Times New Roman" w:cs="Times New Roman"/>
                    <w:sz w:val="40"/>
                    <w:lang w:bidi="ru-RU"/>
                  </w:rPr>
                  <w:t>ОПЫТ РАБОТЫ</w:t>
                </w:r>
              </w:p>
            </w:sdtContent>
          </w:sdt>
        </w:tc>
      </w:tr>
      <w:tr w:rsidR="006D409C" w:rsidTr="001034B7">
        <w:trPr>
          <w:trHeight w:val="5536"/>
        </w:trPr>
        <w:tc>
          <w:tcPr>
            <w:tcW w:w="4536" w:type="dxa"/>
            <w:vMerge/>
            <w:vAlign w:val="bottom"/>
          </w:tcPr>
          <w:p w:rsidR="006D409C" w:rsidRDefault="006D409C" w:rsidP="001034B7">
            <w:pPr>
              <w:ind w:right="0"/>
              <w:rPr>
                <w:noProof/>
              </w:rPr>
            </w:pPr>
          </w:p>
        </w:tc>
        <w:tc>
          <w:tcPr>
            <w:tcW w:w="496" w:type="dxa"/>
            <w:tcMar>
              <w:left w:w="0" w:type="dxa"/>
              <w:right w:w="0" w:type="dxa"/>
            </w:tcMar>
          </w:tcPr>
          <w:p w:rsidR="006D409C" w:rsidRDefault="00F56513" w:rsidP="001034B7">
            <w:pPr>
              <w:tabs>
                <w:tab w:val="left" w:pos="99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0C8092B" wp14:editId="3514690D">
                      <wp:extent cx="227812" cy="311173"/>
                      <wp:effectExtent l="0" t="3810" r="0" b="0"/>
                      <wp:docPr id="6" name="Прямоугольный треугольник 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C8092B" id="_x0000_s1027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085" w:type="dxa"/>
          </w:tcPr>
          <w:p w:rsidR="009A5818" w:rsidRPr="00663B2A" w:rsidRDefault="00663B2A" w:rsidP="001034B7">
            <w:pPr>
              <w:pStyle w:val="2"/>
              <w:rPr>
                <w:rFonts w:ascii="Times New Roman" w:hAnsi="Times New Roman" w:cs="Times New Roman"/>
                <w:color w:val="297C52" w:themeColor="accent3" w:themeShade="BF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297C52" w:themeColor="accent3" w:themeShade="BF"/>
                <w:sz w:val="22"/>
                <w:szCs w:val="24"/>
              </w:rPr>
              <w:t>Прохожд</w:t>
            </w:r>
            <w:r w:rsidR="009A5818" w:rsidRPr="00663B2A">
              <w:rPr>
                <w:rFonts w:ascii="Times New Roman" w:hAnsi="Times New Roman" w:cs="Times New Roman"/>
                <w:color w:val="297C52" w:themeColor="accent3" w:themeShade="BF"/>
                <w:sz w:val="22"/>
                <w:szCs w:val="24"/>
              </w:rPr>
              <w:t xml:space="preserve">ение производственной педагогической практики </w:t>
            </w:r>
          </w:p>
          <w:p w:rsidR="009A5818" w:rsidRPr="00663B2A" w:rsidRDefault="009A5818" w:rsidP="001034B7">
            <w:pPr>
              <w:rPr>
                <w:rFonts w:ascii="Times New Roman" w:hAnsi="Times New Roman" w:cs="Times New Roman"/>
                <w:color w:val="595959" w:themeColor="text1" w:themeTint="A6"/>
                <w:sz w:val="22"/>
              </w:rPr>
            </w:pPr>
            <w:r w:rsidRPr="00663B2A">
              <w:rPr>
                <w:rFonts w:ascii="Times New Roman" w:hAnsi="Times New Roman" w:cs="Times New Roman"/>
                <w:color w:val="595959" w:themeColor="text1" w:themeTint="A6"/>
                <w:sz w:val="22"/>
              </w:rPr>
              <w:t>[</w:t>
            </w:r>
            <w:proofErr w:type="gramStart"/>
            <w:r w:rsidRPr="00663B2A">
              <w:rPr>
                <w:rFonts w:ascii="Times New Roman" w:hAnsi="Times New Roman" w:cs="Times New Roman"/>
                <w:color w:val="595959" w:themeColor="text1" w:themeTint="A6"/>
                <w:sz w:val="22"/>
              </w:rPr>
              <w:t>март</w:t>
            </w:r>
            <w:proofErr w:type="gramEnd"/>
            <w:r w:rsidRPr="00663B2A">
              <w:rPr>
                <w:rFonts w:ascii="Times New Roman" w:hAnsi="Times New Roman" w:cs="Times New Roman"/>
                <w:color w:val="595959" w:themeColor="text1" w:themeTint="A6"/>
                <w:sz w:val="22"/>
              </w:rPr>
              <w:t xml:space="preserve"> /2021 </w:t>
            </w:r>
            <w:r w:rsidRPr="00663B2A">
              <w:rPr>
                <w:rFonts w:ascii="Times New Roman" w:hAnsi="Times New Roman" w:cs="Times New Roman"/>
                <w:color w:val="595959" w:themeColor="text1" w:themeTint="A6"/>
                <w:sz w:val="22"/>
              </w:rPr>
              <w:softHyphen/>
              <w:t>–апрель/2021]</w:t>
            </w:r>
          </w:p>
          <w:p w:rsidR="009A5818" w:rsidRPr="00663B2A" w:rsidRDefault="009A5818" w:rsidP="001034B7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663B2A">
              <w:rPr>
                <w:rFonts w:ascii="Times New Roman" w:hAnsi="Times New Roman" w:cs="Times New Roman"/>
                <w:b/>
                <w:sz w:val="22"/>
              </w:rPr>
              <w:t>ГБОУ г. Москва Школа 1416 «Лианозово»</w:t>
            </w:r>
          </w:p>
          <w:p w:rsidR="009A5818" w:rsidRPr="00663B2A" w:rsidRDefault="009A5818" w:rsidP="001034B7">
            <w:pPr>
              <w:spacing w:before="60" w:after="60"/>
              <w:rPr>
                <w:rFonts w:ascii="Times New Roman" w:hAnsi="Times New Roman" w:cs="Times New Roman"/>
                <w:sz w:val="22"/>
              </w:rPr>
            </w:pPr>
            <w:r w:rsidRPr="00663B2A">
              <w:rPr>
                <w:rFonts w:ascii="Times New Roman" w:hAnsi="Times New Roman" w:cs="Times New Roman"/>
                <w:sz w:val="22"/>
              </w:rPr>
              <w:t>Функциональные обязанности:</w:t>
            </w:r>
          </w:p>
          <w:tbl>
            <w:tblPr>
              <w:tblStyle w:val="11"/>
              <w:tblW w:w="6362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  <w:tblDescription w:val="First table is skills heading table, second table is skills details table, third table is activities heading table"/>
            </w:tblPr>
            <w:tblGrid>
              <w:gridCol w:w="4521"/>
              <w:gridCol w:w="2929"/>
            </w:tblGrid>
            <w:tr w:rsidR="009A5818" w:rsidRPr="00663B2A" w:rsidTr="00842BB8">
              <w:trPr>
                <w:trHeight w:val="1167"/>
              </w:trPr>
              <w:tc>
                <w:tcPr>
                  <w:tcW w:w="7230" w:type="dxa"/>
                </w:tcPr>
                <w:p w:rsidR="009A5818" w:rsidRPr="00663B2A" w:rsidRDefault="009A5818" w:rsidP="001D0202">
                  <w:pPr>
                    <w:pStyle w:val="a"/>
                    <w:framePr w:hSpace="180" w:wrap="around" w:vAnchor="text" w:hAnchor="text" w:y="1"/>
                    <w:spacing w:after="0" w:line="240" w:lineRule="auto"/>
                    <w:ind w:left="1151" w:hanging="357"/>
                    <w:suppressOverlap/>
                    <w:rPr>
                      <w:rFonts w:ascii="Times New Roman" w:hAnsi="Times New Roman" w:cs="Times New Roman"/>
                      <w:color w:val="auto"/>
                      <w:szCs w:val="24"/>
                      <w:lang w:val="ru-RU"/>
                    </w:rPr>
                  </w:pPr>
                  <w:r w:rsidRPr="00663B2A">
                    <w:rPr>
                      <w:rFonts w:ascii="Times New Roman" w:hAnsi="Times New Roman" w:cs="Times New Roman"/>
                      <w:color w:val="auto"/>
                      <w:szCs w:val="24"/>
                      <w:lang w:val="ru-RU"/>
                    </w:rPr>
                    <w:t xml:space="preserve">Проведение уроков. </w:t>
                  </w:r>
                </w:p>
                <w:p w:rsidR="009A5818" w:rsidRPr="00663B2A" w:rsidRDefault="009A5818" w:rsidP="001D0202">
                  <w:pPr>
                    <w:pStyle w:val="a"/>
                    <w:framePr w:hSpace="180" w:wrap="around" w:vAnchor="text" w:hAnchor="text" w:y="1"/>
                    <w:spacing w:after="0" w:line="240" w:lineRule="auto"/>
                    <w:ind w:left="1151" w:hanging="357"/>
                    <w:suppressOverlap/>
                    <w:rPr>
                      <w:rFonts w:ascii="Times New Roman" w:hAnsi="Times New Roman" w:cs="Times New Roman"/>
                      <w:color w:val="auto"/>
                      <w:szCs w:val="24"/>
                      <w:lang w:val="ru-RU"/>
                    </w:rPr>
                  </w:pPr>
                  <w:r w:rsidRPr="00663B2A">
                    <w:rPr>
                      <w:rFonts w:ascii="Times New Roman" w:hAnsi="Times New Roman" w:cs="Times New Roman"/>
                      <w:color w:val="auto"/>
                      <w:szCs w:val="24"/>
                      <w:lang w:val="ru-RU"/>
                    </w:rPr>
                    <w:t>Организация внеурочных занятий.</w:t>
                  </w:r>
                </w:p>
                <w:p w:rsidR="009A5818" w:rsidRPr="00663B2A" w:rsidRDefault="009A5818" w:rsidP="001D0202">
                  <w:pPr>
                    <w:pStyle w:val="a"/>
                    <w:framePr w:hSpace="180" w:wrap="around" w:vAnchor="text" w:hAnchor="text" w:y="1"/>
                    <w:spacing w:after="0" w:line="240" w:lineRule="auto"/>
                    <w:ind w:left="1151" w:hanging="357"/>
                    <w:suppressOverlap/>
                    <w:rPr>
                      <w:rFonts w:ascii="Times New Roman" w:hAnsi="Times New Roman" w:cs="Times New Roman"/>
                      <w:color w:val="auto"/>
                      <w:szCs w:val="24"/>
                      <w:lang w:val="ru-RU"/>
                    </w:rPr>
                  </w:pPr>
                  <w:proofErr w:type="spellStart"/>
                  <w:r w:rsidRPr="00663B2A">
                    <w:rPr>
                      <w:rFonts w:ascii="Times New Roman" w:hAnsi="Times New Roman" w:cs="Times New Roman"/>
                      <w:color w:val="auto"/>
                      <w:szCs w:val="24"/>
                      <w:lang w:val="ru-RU"/>
                    </w:rPr>
                    <w:t>Анализирование</w:t>
                  </w:r>
                  <w:proofErr w:type="spellEnd"/>
                  <w:r w:rsidRPr="00663B2A">
                    <w:rPr>
                      <w:rFonts w:ascii="Times New Roman" w:hAnsi="Times New Roman" w:cs="Times New Roman"/>
                      <w:color w:val="auto"/>
                      <w:szCs w:val="24"/>
                      <w:lang w:val="ru-RU"/>
                    </w:rPr>
                    <w:t xml:space="preserve"> деятельности учителя.</w:t>
                  </w:r>
                </w:p>
              </w:tc>
              <w:tc>
                <w:tcPr>
                  <w:tcW w:w="4680" w:type="dxa"/>
                  <w:tcMar>
                    <w:left w:w="0" w:type="dxa"/>
                  </w:tcMar>
                </w:tcPr>
                <w:p w:rsidR="009A5818" w:rsidRPr="00663B2A" w:rsidRDefault="009A5818" w:rsidP="001D0202">
                  <w:pPr>
                    <w:pStyle w:val="a"/>
                    <w:framePr w:hSpace="180" w:wrap="around" w:vAnchor="text" w:hAnchor="text" w:y="1"/>
                    <w:numPr>
                      <w:ilvl w:val="0"/>
                      <w:numId w:val="0"/>
                    </w:numPr>
                    <w:ind w:left="1841" w:hanging="761"/>
                    <w:suppressOverlap/>
                    <w:rPr>
                      <w:rFonts w:ascii="Times New Roman" w:hAnsi="Times New Roman" w:cs="Times New Roman"/>
                      <w:color w:val="auto"/>
                      <w:szCs w:val="24"/>
                      <w:lang w:val="ru-RU"/>
                    </w:rPr>
                  </w:pPr>
                </w:p>
              </w:tc>
            </w:tr>
          </w:tbl>
          <w:p w:rsidR="009A5818" w:rsidRPr="00663B2A" w:rsidRDefault="009A5818" w:rsidP="001034B7">
            <w:pPr>
              <w:pStyle w:val="2"/>
              <w:spacing w:before="120"/>
              <w:rPr>
                <w:rFonts w:ascii="Times New Roman" w:hAnsi="Times New Roman" w:cs="Times New Roman"/>
                <w:color w:val="297C52" w:themeColor="accent3" w:themeShade="BF"/>
                <w:sz w:val="22"/>
                <w:szCs w:val="24"/>
              </w:rPr>
            </w:pPr>
            <w:r w:rsidRPr="00663B2A">
              <w:rPr>
                <w:rFonts w:ascii="Times New Roman" w:hAnsi="Times New Roman" w:cs="Times New Roman"/>
                <w:color w:val="297C52" w:themeColor="accent3" w:themeShade="BF"/>
                <w:sz w:val="22"/>
                <w:szCs w:val="24"/>
              </w:rPr>
              <w:t xml:space="preserve">Прохождение производственной педагогической практики </w:t>
            </w:r>
          </w:p>
          <w:p w:rsidR="009A5818" w:rsidRPr="00663B2A" w:rsidRDefault="009A5818" w:rsidP="001034B7">
            <w:pPr>
              <w:rPr>
                <w:rFonts w:ascii="Times New Roman" w:hAnsi="Times New Roman" w:cs="Times New Roman"/>
                <w:color w:val="595959" w:themeColor="text1" w:themeTint="A6"/>
                <w:sz w:val="22"/>
              </w:rPr>
            </w:pPr>
            <w:r w:rsidRPr="00663B2A">
              <w:rPr>
                <w:rFonts w:ascii="Times New Roman" w:hAnsi="Times New Roman" w:cs="Times New Roman"/>
                <w:color w:val="595959" w:themeColor="text1" w:themeTint="A6"/>
                <w:sz w:val="22"/>
              </w:rPr>
              <w:t>[</w:t>
            </w:r>
            <w:proofErr w:type="gramStart"/>
            <w:r w:rsidRPr="00663B2A">
              <w:rPr>
                <w:rFonts w:ascii="Times New Roman" w:hAnsi="Times New Roman" w:cs="Times New Roman"/>
                <w:color w:val="595959" w:themeColor="text1" w:themeTint="A6"/>
                <w:sz w:val="22"/>
              </w:rPr>
              <w:t>октябрь</w:t>
            </w:r>
            <w:proofErr w:type="gramEnd"/>
            <w:r w:rsidRPr="00663B2A">
              <w:rPr>
                <w:rFonts w:ascii="Times New Roman" w:hAnsi="Times New Roman" w:cs="Times New Roman"/>
                <w:color w:val="595959" w:themeColor="text1" w:themeTint="A6"/>
                <w:sz w:val="22"/>
              </w:rPr>
              <w:t xml:space="preserve">/2021 </w:t>
            </w:r>
            <w:r w:rsidRPr="00663B2A">
              <w:rPr>
                <w:rFonts w:ascii="Times New Roman" w:hAnsi="Times New Roman" w:cs="Times New Roman"/>
                <w:color w:val="595959" w:themeColor="text1" w:themeTint="A6"/>
                <w:sz w:val="22"/>
              </w:rPr>
              <w:softHyphen/>
              <w:t>–январь/2022]</w:t>
            </w:r>
          </w:p>
          <w:p w:rsidR="009A5818" w:rsidRPr="00663B2A" w:rsidRDefault="009A5818" w:rsidP="001034B7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663B2A">
              <w:rPr>
                <w:rFonts w:ascii="Times New Roman" w:hAnsi="Times New Roman" w:cs="Times New Roman"/>
                <w:b/>
                <w:sz w:val="22"/>
              </w:rPr>
              <w:t>ГБПОУ г. Москва «1-й МОК»</w:t>
            </w:r>
          </w:p>
          <w:p w:rsidR="009A5818" w:rsidRPr="00663B2A" w:rsidRDefault="009A5818" w:rsidP="001034B7">
            <w:pPr>
              <w:spacing w:before="60" w:after="60"/>
              <w:rPr>
                <w:rFonts w:ascii="Times New Roman" w:hAnsi="Times New Roman" w:cs="Times New Roman"/>
                <w:sz w:val="22"/>
              </w:rPr>
            </w:pPr>
            <w:r w:rsidRPr="00663B2A">
              <w:rPr>
                <w:rFonts w:ascii="Times New Roman" w:hAnsi="Times New Roman" w:cs="Times New Roman"/>
                <w:sz w:val="22"/>
              </w:rPr>
              <w:t>Функциональные обязанности:</w:t>
            </w:r>
          </w:p>
          <w:tbl>
            <w:tblPr>
              <w:tblStyle w:val="11"/>
              <w:tblW w:w="78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  <w:tblDescription w:val="First table is skills heading table, second table is skills details table, third table is activities heading table"/>
            </w:tblPr>
            <w:tblGrid>
              <w:gridCol w:w="5866"/>
              <w:gridCol w:w="2005"/>
            </w:tblGrid>
            <w:tr w:rsidR="009A5818" w:rsidRPr="00663B2A" w:rsidTr="00663B2A">
              <w:tc>
                <w:tcPr>
                  <w:tcW w:w="5866" w:type="dxa"/>
                </w:tcPr>
                <w:p w:rsidR="009A5818" w:rsidRPr="00663B2A" w:rsidRDefault="009A5818" w:rsidP="001D0202">
                  <w:pPr>
                    <w:pStyle w:val="a"/>
                    <w:framePr w:hSpace="180" w:wrap="around" w:vAnchor="text" w:hAnchor="text" w:y="1"/>
                    <w:spacing w:after="0" w:line="240" w:lineRule="auto"/>
                    <w:ind w:left="1151" w:hanging="357"/>
                    <w:suppressOverlap/>
                    <w:rPr>
                      <w:rFonts w:ascii="Times New Roman" w:hAnsi="Times New Roman" w:cs="Times New Roman"/>
                      <w:color w:val="auto"/>
                      <w:szCs w:val="24"/>
                      <w:lang w:val="ru-RU"/>
                    </w:rPr>
                  </w:pPr>
                  <w:r w:rsidRPr="00663B2A">
                    <w:rPr>
                      <w:rFonts w:ascii="Times New Roman" w:hAnsi="Times New Roman" w:cs="Times New Roman"/>
                      <w:color w:val="auto"/>
                      <w:szCs w:val="24"/>
                      <w:lang w:val="ru-RU"/>
                    </w:rPr>
                    <w:t>Проведение уроков.</w:t>
                  </w:r>
                </w:p>
                <w:p w:rsidR="009A5818" w:rsidRPr="00663B2A" w:rsidRDefault="009A5818" w:rsidP="001D0202">
                  <w:pPr>
                    <w:pStyle w:val="a"/>
                    <w:framePr w:hSpace="180" w:wrap="around" w:vAnchor="text" w:hAnchor="text" w:y="1"/>
                    <w:spacing w:after="0" w:line="240" w:lineRule="auto"/>
                    <w:ind w:left="1151" w:hanging="357"/>
                    <w:suppressOverlap/>
                    <w:rPr>
                      <w:rFonts w:ascii="Times New Roman" w:hAnsi="Times New Roman" w:cs="Times New Roman"/>
                      <w:color w:val="auto"/>
                      <w:szCs w:val="24"/>
                      <w:lang w:val="ru-RU"/>
                    </w:rPr>
                  </w:pPr>
                  <w:r w:rsidRPr="00663B2A">
                    <w:rPr>
                      <w:rFonts w:ascii="Times New Roman" w:hAnsi="Times New Roman" w:cs="Times New Roman"/>
                      <w:color w:val="auto"/>
                      <w:szCs w:val="24"/>
                      <w:lang w:val="ru-RU"/>
                    </w:rPr>
                    <w:t>Организация внеурочных занятий, классных часов, КТД.</w:t>
                  </w:r>
                </w:p>
                <w:p w:rsidR="00663B2A" w:rsidRPr="00663B2A" w:rsidRDefault="009A5818" w:rsidP="001D0202">
                  <w:pPr>
                    <w:pStyle w:val="a"/>
                    <w:framePr w:hSpace="180" w:wrap="around" w:vAnchor="text" w:hAnchor="text" w:y="1"/>
                    <w:spacing w:after="0" w:line="240" w:lineRule="auto"/>
                    <w:ind w:left="1151" w:hanging="357"/>
                    <w:suppressOverlap/>
                    <w:rPr>
                      <w:rFonts w:ascii="Times New Roman" w:hAnsi="Times New Roman" w:cs="Times New Roman"/>
                      <w:color w:val="auto"/>
                      <w:szCs w:val="24"/>
                      <w:lang w:val="ru-RU"/>
                    </w:rPr>
                  </w:pPr>
                  <w:proofErr w:type="spellStart"/>
                  <w:r w:rsidRPr="00663B2A">
                    <w:rPr>
                      <w:rFonts w:ascii="Times New Roman" w:hAnsi="Times New Roman" w:cs="Times New Roman"/>
                      <w:color w:val="auto"/>
                      <w:szCs w:val="24"/>
                      <w:lang w:val="ru-RU"/>
                    </w:rPr>
                    <w:t>Анализирование</w:t>
                  </w:r>
                  <w:proofErr w:type="spellEnd"/>
                  <w:r w:rsidRPr="00663B2A">
                    <w:rPr>
                      <w:rFonts w:ascii="Times New Roman" w:hAnsi="Times New Roman" w:cs="Times New Roman"/>
                      <w:color w:val="auto"/>
                      <w:szCs w:val="24"/>
                      <w:lang w:val="ru-RU"/>
                    </w:rPr>
                    <w:t xml:space="preserve"> деятельности учителя.</w:t>
                  </w:r>
                </w:p>
                <w:p w:rsidR="009A5818" w:rsidRPr="00663B2A" w:rsidRDefault="009A5818" w:rsidP="001D0202">
                  <w:pPr>
                    <w:pStyle w:val="2"/>
                    <w:framePr w:hSpace="180" w:wrap="around" w:vAnchor="text" w:hAnchor="text" w:y="1"/>
                    <w:spacing w:before="120"/>
                    <w:ind w:left="0"/>
                    <w:suppressOverlap/>
                    <w:outlineLvl w:val="1"/>
                    <w:rPr>
                      <w:rFonts w:ascii="Times New Roman" w:hAnsi="Times New Roman" w:cs="Times New Roman"/>
                      <w:color w:val="297C52" w:themeColor="accent3" w:themeShade="BF"/>
                      <w:sz w:val="22"/>
                      <w:szCs w:val="24"/>
                      <w:lang w:val="ru-RU"/>
                    </w:rPr>
                  </w:pPr>
                  <w:r w:rsidRPr="00663B2A">
                    <w:rPr>
                      <w:rFonts w:ascii="Times New Roman" w:hAnsi="Times New Roman" w:cs="Times New Roman"/>
                      <w:color w:val="297C52" w:themeColor="accent3" w:themeShade="BF"/>
                      <w:sz w:val="22"/>
                      <w:szCs w:val="24"/>
                      <w:lang w:val="ru-RU"/>
                    </w:rPr>
                    <w:t>Прохождение летней практики в ДОЛ</w:t>
                  </w:r>
                </w:p>
                <w:p w:rsidR="009A5818" w:rsidRPr="00663B2A" w:rsidRDefault="009A5818" w:rsidP="001D0202">
                  <w:pPr>
                    <w:ind w:left="0"/>
                    <w:rPr>
                      <w:rFonts w:ascii="Times New Roman" w:hAnsi="Times New Roman" w:cs="Times New Roman"/>
                      <w:color w:val="595959" w:themeColor="text1" w:themeTint="A6"/>
                      <w:sz w:val="22"/>
                      <w:szCs w:val="24"/>
                      <w:lang w:val="ru-RU"/>
                    </w:rPr>
                  </w:pPr>
                  <w:r w:rsidRPr="00663B2A">
                    <w:rPr>
                      <w:rFonts w:ascii="Times New Roman" w:hAnsi="Times New Roman" w:cs="Times New Roman"/>
                      <w:color w:val="595959" w:themeColor="text1" w:themeTint="A6"/>
                      <w:sz w:val="22"/>
                      <w:szCs w:val="24"/>
                      <w:lang w:val="ru-RU"/>
                    </w:rPr>
                    <w:t>[</w:t>
                  </w:r>
                  <w:proofErr w:type="gramStart"/>
                  <w:r w:rsidRPr="00663B2A">
                    <w:rPr>
                      <w:rFonts w:ascii="Times New Roman" w:hAnsi="Times New Roman" w:cs="Times New Roman"/>
                      <w:color w:val="595959" w:themeColor="text1" w:themeTint="A6"/>
                      <w:sz w:val="22"/>
                      <w:szCs w:val="24"/>
                      <w:lang w:val="ru-RU"/>
                    </w:rPr>
                    <w:t>май</w:t>
                  </w:r>
                  <w:proofErr w:type="gramEnd"/>
                  <w:r w:rsidRPr="00663B2A">
                    <w:rPr>
                      <w:rFonts w:ascii="Times New Roman" w:hAnsi="Times New Roman" w:cs="Times New Roman"/>
                      <w:color w:val="595959" w:themeColor="text1" w:themeTint="A6"/>
                      <w:sz w:val="22"/>
                      <w:szCs w:val="24"/>
                      <w:lang w:val="ru-RU"/>
                    </w:rPr>
                    <w:t>/2021</w:t>
                  </w:r>
                  <w:r w:rsidR="00663B2A">
                    <w:rPr>
                      <w:rFonts w:ascii="Times New Roman" w:hAnsi="Times New Roman" w:cs="Times New Roman"/>
                      <w:color w:val="595959" w:themeColor="text1" w:themeTint="A6"/>
                      <w:sz w:val="22"/>
                      <w:szCs w:val="24"/>
                      <w:lang w:val="ru-RU"/>
                    </w:rPr>
                    <w:t xml:space="preserve"> </w:t>
                  </w:r>
                  <w:r w:rsidRPr="00663B2A">
                    <w:rPr>
                      <w:rFonts w:ascii="Times New Roman" w:hAnsi="Times New Roman" w:cs="Times New Roman"/>
                      <w:color w:val="595959" w:themeColor="text1" w:themeTint="A6"/>
                      <w:sz w:val="22"/>
                      <w:szCs w:val="24"/>
                      <w:lang w:val="ru-RU"/>
                    </w:rPr>
                    <w:t>–июнь/2021]</w:t>
                  </w:r>
                  <w:r w:rsidR="001D0202">
                    <w:rPr>
                      <w:rFonts w:ascii="Times New Roman" w:hAnsi="Times New Roman" w:cs="Times New Roman"/>
                      <w:color w:val="595959" w:themeColor="text1" w:themeTint="A6"/>
                      <w:sz w:val="22"/>
                      <w:szCs w:val="24"/>
                      <w:lang w:val="ru-RU"/>
                    </w:rPr>
                    <w:t xml:space="preserve">; </w:t>
                  </w:r>
                  <w:r w:rsidR="001D0202" w:rsidRPr="00663B2A">
                    <w:rPr>
                      <w:rFonts w:ascii="Times New Roman" w:hAnsi="Times New Roman" w:cs="Times New Roman"/>
                      <w:color w:val="595959" w:themeColor="text1" w:themeTint="A6"/>
                      <w:sz w:val="22"/>
                      <w:szCs w:val="24"/>
                      <w:lang w:val="ru-RU"/>
                    </w:rPr>
                    <w:t>[</w:t>
                  </w:r>
                  <w:r w:rsidR="001D0202">
                    <w:rPr>
                      <w:rFonts w:ascii="Times New Roman" w:hAnsi="Times New Roman" w:cs="Times New Roman"/>
                      <w:color w:val="595959" w:themeColor="text1" w:themeTint="A6"/>
                      <w:sz w:val="22"/>
                      <w:szCs w:val="24"/>
                      <w:lang w:val="ru-RU"/>
                    </w:rPr>
                    <w:t>май/2023</w:t>
                  </w:r>
                  <w:r w:rsidR="001D0202">
                    <w:rPr>
                      <w:rFonts w:ascii="Times New Roman" w:hAnsi="Times New Roman" w:cs="Times New Roman"/>
                      <w:color w:val="595959" w:themeColor="text1" w:themeTint="A6"/>
                      <w:sz w:val="22"/>
                      <w:szCs w:val="24"/>
                      <w:lang w:val="ru-RU"/>
                    </w:rPr>
                    <w:t xml:space="preserve"> </w:t>
                  </w:r>
                  <w:r w:rsidR="001D0202">
                    <w:rPr>
                      <w:rFonts w:ascii="Times New Roman" w:hAnsi="Times New Roman" w:cs="Times New Roman"/>
                      <w:color w:val="595959" w:themeColor="text1" w:themeTint="A6"/>
                      <w:sz w:val="22"/>
                      <w:szCs w:val="24"/>
                      <w:lang w:val="ru-RU"/>
                    </w:rPr>
                    <w:t>–июнь/2023</w:t>
                  </w:r>
                  <w:r w:rsidR="001D0202" w:rsidRPr="00663B2A">
                    <w:rPr>
                      <w:rFonts w:ascii="Times New Roman" w:hAnsi="Times New Roman" w:cs="Times New Roman"/>
                      <w:color w:val="595959" w:themeColor="text1" w:themeTint="A6"/>
                      <w:sz w:val="22"/>
                      <w:szCs w:val="24"/>
                      <w:lang w:val="ru-RU"/>
                    </w:rPr>
                    <w:t>]</w:t>
                  </w:r>
                </w:p>
                <w:p w:rsidR="009A5818" w:rsidRPr="00663B2A" w:rsidRDefault="009A5818" w:rsidP="001D0202">
                  <w:pPr>
                    <w:framePr w:hSpace="180" w:wrap="around" w:vAnchor="text" w:hAnchor="text" w:y="1"/>
                    <w:spacing w:before="60" w:after="60"/>
                    <w:ind w:left="0"/>
                    <w:suppressOverlap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4"/>
                      <w:lang w:val="ru-RU"/>
                    </w:rPr>
                  </w:pPr>
                  <w:r w:rsidRPr="00663B2A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4"/>
                      <w:lang w:val="ru-RU"/>
                    </w:rPr>
                    <w:t xml:space="preserve">«Детский клуб» «Охотники за удачей». </w:t>
                  </w:r>
                </w:p>
                <w:p w:rsidR="009A5818" w:rsidRPr="00663B2A" w:rsidRDefault="009A5818" w:rsidP="001D0202">
                  <w:pPr>
                    <w:framePr w:hSpace="180" w:wrap="around" w:vAnchor="text" w:hAnchor="text" w:y="1"/>
                    <w:spacing w:before="60" w:after="60"/>
                    <w:ind w:left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szCs w:val="24"/>
                      <w:lang w:val="ru-RU"/>
                    </w:rPr>
                  </w:pPr>
                  <w:r w:rsidRPr="00663B2A">
                    <w:rPr>
                      <w:rFonts w:ascii="Times New Roman" w:hAnsi="Times New Roman" w:cs="Times New Roman"/>
                      <w:color w:val="auto"/>
                      <w:sz w:val="22"/>
                      <w:szCs w:val="24"/>
                      <w:lang w:val="ru-RU"/>
                    </w:rPr>
                    <w:t>Функциональные обязанности:</w:t>
                  </w:r>
                </w:p>
                <w:tbl>
                  <w:tblPr>
                    <w:tblStyle w:val="11"/>
                    <w:tblW w:w="861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600" w:firstRow="0" w:lastRow="0" w:firstColumn="0" w:lastColumn="0" w:noHBand="1" w:noVBand="1"/>
                    <w:tblDescription w:val="First table is skills heading table, second table is skills details table, third table is activities heading table"/>
                  </w:tblPr>
                  <w:tblGrid>
                    <w:gridCol w:w="6150"/>
                    <w:gridCol w:w="2390"/>
                    <w:gridCol w:w="72"/>
                  </w:tblGrid>
                  <w:tr w:rsidR="00C372F8" w:rsidRPr="00663B2A" w:rsidTr="00663B2A">
                    <w:trPr>
                      <w:trHeight w:val="1269"/>
                    </w:trPr>
                    <w:tc>
                      <w:tcPr>
                        <w:tcW w:w="6150" w:type="dxa"/>
                      </w:tcPr>
                      <w:p w:rsidR="00C372F8" w:rsidRPr="00663B2A" w:rsidRDefault="00663B2A" w:rsidP="001D0202">
                        <w:pPr>
                          <w:pStyle w:val="a"/>
                          <w:framePr w:hSpace="180" w:wrap="around" w:vAnchor="text" w:hAnchor="text" w:y="1"/>
                          <w:spacing w:after="0" w:line="240" w:lineRule="auto"/>
                          <w:ind w:left="1189" w:right="-903" w:hanging="357"/>
                          <w:suppressOverlap/>
                          <w:rPr>
                            <w:rFonts w:ascii="Times New Roman" w:hAnsi="Times New Roman" w:cs="Times New Roman"/>
                            <w:color w:val="auto"/>
                            <w:szCs w:val="24"/>
                            <w:lang w:val="ru-RU"/>
                          </w:rPr>
                        </w:pPr>
                        <w:r w:rsidRPr="00663B2A">
                          <w:rPr>
                            <w:rFonts w:ascii="Times New Roman" w:hAnsi="Times New Roman" w:cs="Times New Roman"/>
                            <w:color w:val="auto"/>
                            <w:szCs w:val="24"/>
                            <w:lang w:val="ru-RU"/>
                          </w:rPr>
                          <w:t xml:space="preserve">Проведение игр на </w:t>
                        </w:r>
                        <w:r w:rsidR="00C372F8" w:rsidRPr="00663B2A">
                          <w:rPr>
                            <w:rFonts w:ascii="Times New Roman" w:hAnsi="Times New Roman" w:cs="Times New Roman"/>
                            <w:color w:val="auto"/>
                            <w:szCs w:val="24"/>
                            <w:lang w:val="ru-RU"/>
                          </w:rPr>
                          <w:t>знакомство.</w:t>
                        </w:r>
                      </w:p>
                      <w:p w:rsidR="00C372F8" w:rsidRPr="00663B2A" w:rsidRDefault="00C372F8" w:rsidP="001D0202">
                        <w:pPr>
                          <w:pStyle w:val="a"/>
                          <w:framePr w:hSpace="180" w:wrap="around" w:vAnchor="text" w:hAnchor="text" w:y="1"/>
                          <w:spacing w:after="0" w:line="240" w:lineRule="auto"/>
                          <w:ind w:left="1189" w:right="-903" w:hanging="357"/>
                          <w:suppressOverlap/>
                          <w:rPr>
                            <w:rFonts w:ascii="Times New Roman" w:hAnsi="Times New Roman" w:cs="Times New Roman"/>
                            <w:color w:val="auto"/>
                            <w:szCs w:val="24"/>
                            <w:lang w:val="ru-RU"/>
                          </w:rPr>
                        </w:pPr>
                        <w:r w:rsidRPr="00663B2A">
                          <w:rPr>
                            <w:rFonts w:ascii="Times New Roman" w:hAnsi="Times New Roman" w:cs="Times New Roman"/>
                            <w:color w:val="auto"/>
                            <w:szCs w:val="24"/>
                            <w:lang w:val="ru-RU"/>
                          </w:rPr>
                          <w:t>Организация различных мастер-классов.</w:t>
                        </w:r>
                      </w:p>
                      <w:p w:rsidR="00C372F8" w:rsidRPr="00663B2A" w:rsidRDefault="00C372F8" w:rsidP="001D0202">
                        <w:pPr>
                          <w:pStyle w:val="a"/>
                          <w:framePr w:hSpace="180" w:wrap="around" w:vAnchor="text" w:hAnchor="text" w:y="1"/>
                          <w:spacing w:after="0" w:line="240" w:lineRule="auto"/>
                          <w:ind w:left="1189" w:right="-903" w:hanging="357"/>
                          <w:suppressOverlap/>
                          <w:rPr>
                            <w:rFonts w:ascii="Times New Roman" w:hAnsi="Times New Roman" w:cs="Times New Roman"/>
                            <w:color w:val="auto"/>
                            <w:szCs w:val="24"/>
                            <w:lang w:val="ru-RU"/>
                          </w:rPr>
                        </w:pPr>
                        <w:r w:rsidRPr="00663B2A">
                          <w:rPr>
                            <w:rFonts w:ascii="Times New Roman" w:hAnsi="Times New Roman" w:cs="Times New Roman"/>
                            <w:color w:val="auto"/>
                            <w:szCs w:val="24"/>
                            <w:lang w:val="ru-RU"/>
                          </w:rPr>
                          <w:t>Организация подвижных и малоподвижных игр.</w:t>
                        </w:r>
                      </w:p>
                      <w:p w:rsidR="00C372F8" w:rsidRPr="00663B2A" w:rsidRDefault="00C372F8" w:rsidP="001D0202">
                        <w:pPr>
                          <w:pStyle w:val="a"/>
                          <w:framePr w:hSpace="180" w:wrap="around" w:vAnchor="text" w:hAnchor="text" w:y="1"/>
                          <w:spacing w:after="0" w:line="240" w:lineRule="auto"/>
                          <w:ind w:left="1189" w:right="-903" w:hanging="357"/>
                          <w:suppressOverlap/>
                          <w:rPr>
                            <w:rFonts w:ascii="Times New Roman" w:hAnsi="Times New Roman" w:cs="Times New Roman"/>
                            <w:color w:val="auto"/>
                            <w:szCs w:val="24"/>
                            <w:lang w:val="ru-RU"/>
                          </w:rPr>
                        </w:pPr>
                        <w:r w:rsidRPr="00663B2A">
                          <w:rPr>
                            <w:rFonts w:ascii="Times New Roman" w:hAnsi="Times New Roman" w:cs="Times New Roman"/>
                            <w:color w:val="auto"/>
                            <w:szCs w:val="24"/>
                            <w:lang w:val="ru-RU"/>
                          </w:rPr>
                          <w:t xml:space="preserve">Организация </w:t>
                        </w:r>
                        <w:r w:rsidR="00663B2A">
                          <w:rPr>
                            <w:rFonts w:ascii="Times New Roman" w:hAnsi="Times New Roman" w:cs="Times New Roman"/>
                            <w:color w:val="auto"/>
                            <w:szCs w:val="24"/>
                            <w:lang w:val="ru-RU"/>
                          </w:rPr>
                          <w:t>игр-путешествий.</w:t>
                        </w:r>
                      </w:p>
                    </w:tc>
                    <w:tc>
                      <w:tcPr>
                        <w:tcW w:w="2390" w:type="dxa"/>
                      </w:tcPr>
                      <w:p w:rsidR="00C372F8" w:rsidRPr="00663B2A" w:rsidRDefault="00C372F8" w:rsidP="001D0202">
                        <w:pPr>
                          <w:pStyle w:val="a"/>
                          <w:framePr w:hSpace="180" w:wrap="around" w:vAnchor="text" w:hAnchor="text" w:y="1"/>
                          <w:numPr>
                            <w:ilvl w:val="0"/>
                            <w:numId w:val="0"/>
                          </w:numPr>
                          <w:ind w:left="1841" w:hanging="271"/>
                          <w:suppressOverlap/>
                          <w:rPr>
                            <w:rFonts w:ascii="Times New Roman" w:hAnsi="Times New Roman" w:cs="Times New Roman"/>
                            <w:color w:val="auto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72" w:type="dxa"/>
                        <w:tcMar>
                          <w:left w:w="0" w:type="dxa"/>
                        </w:tcMar>
                      </w:tcPr>
                      <w:p w:rsidR="00C372F8" w:rsidRPr="00663B2A" w:rsidRDefault="00C372F8" w:rsidP="001D0202">
                        <w:pPr>
                          <w:pStyle w:val="a"/>
                          <w:framePr w:hSpace="180" w:wrap="around" w:vAnchor="text" w:hAnchor="text" w:y="1"/>
                          <w:numPr>
                            <w:ilvl w:val="0"/>
                            <w:numId w:val="0"/>
                          </w:numPr>
                          <w:ind w:left="1841" w:hanging="761"/>
                          <w:suppressOverlap/>
                          <w:rPr>
                            <w:rFonts w:ascii="Times New Roman" w:hAnsi="Times New Roman" w:cs="Times New Roman"/>
                            <w:color w:val="auto"/>
                            <w:szCs w:val="24"/>
                            <w:lang w:val="ru-RU"/>
                          </w:rPr>
                        </w:pPr>
                      </w:p>
                    </w:tc>
                  </w:tr>
                </w:tbl>
                <w:p w:rsidR="009A5818" w:rsidRPr="00663B2A" w:rsidRDefault="009A5818" w:rsidP="001D0202">
                  <w:pPr>
                    <w:pStyle w:val="a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pacing w:after="0" w:line="288" w:lineRule="auto"/>
                    <w:suppressOverlap/>
                    <w:rPr>
                      <w:rFonts w:ascii="Times New Roman" w:hAnsi="Times New Roman" w:cs="Times New Roman"/>
                      <w:color w:val="auto"/>
                      <w:szCs w:val="24"/>
                      <w:lang w:val="ru-RU"/>
                    </w:rPr>
                  </w:pPr>
                </w:p>
              </w:tc>
              <w:tc>
                <w:tcPr>
                  <w:tcW w:w="2005" w:type="dxa"/>
                  <w:tcMar>
                    <w:left w:w="0" w:type="dxa"/>
                  </w:tcMar>
                </w:tcPr>
                <w:p w:rsidR="009A5818" w:rsidRPr="00663B2A" w:rsidRDefault="009A5818" w:rsidP="001D0202">
                  <w:pPr>
                    <w:pStyle w:val="a"/>
                    <w:framePr w:hSpace="180" w:wrap="around" w:vAnchor="text" w:hAnchor="text" w:y="1"/>
                    <w:numPr>
                      <w:ilvl w:val="0"/>
                      <w:numId w:val="0"/>
                    </w:numPr>
                    <w:ind w:left="1841" w:hanging="761"/>
                    <w:suppressOverlap/>
                    <w:rPr>
                      <w:rFonts w:ascii="Times New Roman" w:hAnsi="Times New Roman" w:cs="Times New Roman"/>
                      <w:color w:val="auto"/>
                      <w:szCs w:val="24"/>
                      <w:lang w:val="ru-RU"/>
                    </w:rPr>
                  </w:pPr>
                </w:p>
              </w:tc>
            </w:tr>
          </w:tbl>
          <w:p w:rsidR="00663B2A" w:rsidRPr="00663B2A" w:rsidRDefault="00663B2A" w:rsidP="001034B7">
            <w:pPr>
              <w:pStyle w:val="2"/>
              <w:spacing w:before="120"/>
              <w:rPr>
                <w:rFonts w:ascii="Times New Roman" w:hAnsi="Times New Roman" w:cs="Times New Roman"/>
                <w:color w:val="297C52" w:themeColor="accent3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97C52" w:themeColor="accent3" w:themeShade="BF"/>
                <w:sz w:val="22"/>
                <w:szCs w:val="22"/>
              </w:rPr>
              <w:t>П</w:t>
            </w:r>
            <w:r w:rsidRPr="00663B2A">
              <w:rPr>
                <w:rFonts w:ascii="Times New Roman" w:hAnsi="Times New Roman" w:cs="Times New Roman"/>
                <w:color w:val="297C52" w:themeColor="accent3" w:themeShade="BF"/>
                <w:sz w:val="22"/>
                <w:szCs w:val="22"/>
              </w:rPr>
              <w:t xml:space="preserve">рохождение производственной педагогической практики </w:t>
            </w:r>
          </w:p>
          <w:p w:rsidR="00663B2A" w:rsidRPr="00663B2A" w:rsidRDefault="00663B2A" w:rsidP="001034B7">
            <w:pP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  <w:r w:rsidRPr="00663B2A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  <w:t>[</w:t>
            </w:r>
            <w:proofErr w:type="gramStart"/>
            <w:r w:rsidRPr="00663B2A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  <w:t>апрель</w:t>
            </w:r>
            <w:proofErr w:type="gramEnd"/>
            <w:r w:rsidRPr="00663B2A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  <w:t xml:space="preserve">/2022 </w:t>
            </w:r>
            <w:r w:rsidRPr="00663B2A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  <w:softHyphen/>
              <w:t>–апрель/2022]</w:t>
            </w:r>
          </w:p>
          <w:p w:rsidR="00663B2A" w:rsidRPr="00663B2A" w:rsidRDefault="00663B2A" w:rsidP="001034B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3B2A">
              <w:rPr>
                <w:rFonts w:ascii="Times New Roman" w:hAnsi="Times New Roman" w:cs="Times New Roman"/>
                <w:b/>
                <w:sz w:val="22"/>
                <w:szCs w:val="22"/>
              </w:rPr>
              <w:t>ГБОУ г. Москва Школа №1598</w:t>
            </w:r>
          </w:p>
          <w:p w:rsidR="00663B2A" w:rsidRPr="00663B2A" w:rsidRDefault="00663B2A" w:rsidP="001034B7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663B2A">
              <w:rPr>
                <w:rFonts w:ascii="Times New Roman" w:hAnsi="Times New Roman" w:cs="Times New Roman"/>
                <w:sz w:val="22"/>
                <w:szCs w:val="22"/>
              </w:rPr>
              <w:t>Функциональные обязанности:</w:t>
            </w:r>
          </w:p>
          <w:p w:rsidR="00663B2A" w:rsidRPr="00663B2A" w:rsidRDefault="00663B2A" w:rsidP="001034B7">
            <w:pPr>
              <w:pStyle w:val="a"/>
              <w:spacing w:after="0" w:line="240" w:lineRule="auto"/>
              <w:ind w:left="1151" w:hanging="357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63B2A">
              <w:rPr>
                <w:rFonts w:ascii="Times New Roman" w:hAnsi="Times New Roman" w:cs="Times New Roman"/>
                <w:color w:val="auto"/>
                <w:lang w:val="ru-RU"/>
              </w:rPr>
              <w:t>Проведение уроков</w:t>
            </w:r>
          </w:p>
          <w:p w:rsidR="00663B2A" w:rsidRPr="00663B2A" w:rsidRDefault="00663B2A" w:rsidP="001034B7">
            <w:pPr>
              <w:pStyle w:val="a"/>
              <w:spacing w:after="0" w:line="240" w:lineRule="auto"/>
              <w:ind w:left="1151" w:hanging="357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63B2A">
              <w:rPr>
                <w:rFonts w:ascii="Times New Roman" w:hAnsi="Times New Roman" w:cs="Times New Roman"/>
                <w:color w:val="auto"/>
                <w:lang w:val="ru-RU"/>
              </w:rPr>
              <w:t>Организация внеурочных занятий, классных часов, КТД.</w:t>
            </w:r>
          </w:p>
          <w:p w:rsidR="00663B2A" w:rsidRDefault="00663B2A" w:rsidP="001034B7">
            <w:pPr>
              <w:pStyle w:val="a"/>
              <w:spacing w:after="0" w:line="240" w:lineRule="auto"/>
              <w:ind w:left="1151" w:hanging="357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663B2A">
              <w:rPr>
                <w:rFonts w:ascii="Times New Roman" w:hAnsi="Times New Roman" w:cs="Times New Roman"/>
                <w:color w:val="auto"/>
                <w:lang w:val="ru-RU"/>
              </w:rPr>
              <w:t>Анализирование</w:t>
            </w:r>
            <w:proofErr w:type="spellEnd"/>
            <w:r w:rsidRPr="00663B2A">
              <w:rPr>
                <w:rFonts w:ascii="Times New Roman" w:hAnsi="Times New Roman" w:cs="Times New Roman"/>
                <w:color w:val="auto"/>
                <w:lang w:val="ru-RU"/>
              </w:rPr>
              <w:t xml:space="preserve"> деятельности учителя.</w:t>
            </w:r>
          </w:p>
          <w:p w:rsidR="00663B2A" w:rsidRDefault="00663B2A" w:rsidP="001034B7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663B2A" w:rsidRDefault="00663B2A" w:rsidP="001034B7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663B2A" w:rsidRDefault="00663B2A" w:rsidP="001034B7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F72AB9" w:rsidRDefault="00F72AB9" w:rsidP="001034B7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F72AB9" w:rsidRDefault="00F72AB9" w:rsidP="001034B7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tbl>
            <w:tblPr>
              <w:tblpPr w:leftFromText="180" w:rightFromText="180" w:vertAnchor="text" w:horzAnchor="page" w:tblpX="-1419" w:tblpY="3083"/>
              <w:tblOverlap w:val="never"/>
              <w:tblW w:w="6198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845"/>
              <w:gridCol w:w="353"/>
            </w:tblGrid>
            <w:tr w:rsidR="00F72AB9" w:rsidRPr="00C372F8" w:rsidTr="00842BB8">
              <w:trPr>
                <w:gridAfter w:val="1"/>
                <w:wAfter w:w="353" w:type="dxa"/>
                <w:trHeight w:val="716"/>
              </w:trPr>
              <w:tc>
                <w:tcPr>
                  <w:tcW w:w="5845" w:type="dxa"/>
                  <w:shd w:val="clear" w:color="auto" w:fill="31521B" w:themeFill="accent2" w:themeFillShade="80"/>
                  <w:vAlign w:val="center"/>
                </w:tcPr>
                <w:p w:rsidR="00F72AB9" w:rsidRPr="00C372F8" w:rsidRDefault="00F72AB9" w:rsidP="001034B7">
                  <w:pPr>
                    <w:pStyle w:val="1"/>
                    <w:ind w:left="27"/>
                    <w:rPr>
                      <w:rFonts w:ascii="Times New Roman" w:hAnsi="Times New Roman" w:cs="Times New Roman"/>
                      <w:sz w:val="44"/>
                    </w:rPr>
                  </w:pPr>
                  <w:r w:rsidRPr="00F72AB9"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>Профессиональные достижения</w:t>
                  </w:r>
                </w:p>
              </w:tc>
            </w:tr>
            <w:tr w:rsidR="00F72AB9" w:rsidRPr="00C372F8" w:rsidTr="00E52A2B">
              <w:trPr>
                <w:trHeight w:val="5236"/>
              </w:trPr>
              <w:tc>
                <w:tcPr>
                  <w:tcW w:w="5845" w:type="dxa"/>
                </w:tcPr>
                <w:p w:rsidR="00F72AB9" w:rsidRPr="00F72AB9" w:rsidRDefault="00F72AB9" w:rsidP="001034B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6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B0ED490" wp14:editId="32FD8509">
                            <wp:simplePos x="0" y="0"/>
                            <wp:positionH relativeFrom="column">
                              <wp:posOffset>-58997</wp:posOffset>
                            </wp:positionH>
                            <wp:positionV relativeFrom="paragraph">
                              <wp:posOffset>3002</wp:posOffset>
                            </wp:positionV>
                            <wp:extent cx="314267" cy="224213"/>
                            <wp:effectExtent l="19050" t="0" r="10160" b="42545"/>
                            <wp:wrapNone/>
                            <wp:docPr id="8" name="Прямоугольный треугольник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314267" cy="224213"/>
                                    </a:xfrm>
                                    <a:prstGeom prst="rtTriangl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2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2"/>
                                    </a:fillRef>
                                    <a:effectRef idx="0">
                                      <a:schemeClr val="accent2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767B287"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Прямоугольный треугольник 8" o:spid="_x0000_s1026" type="#_x0000_t6" style="position:absolute;margin-left:-4.65pt;margin-top:.25pt;width:24.75pt;height:17.6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" fillcolor="#63a537 [3205]" strokecolor="#31521b [1605]" strokeweight="1pt"/>
                        </w:pict>
                      </mc:Fallback>
                    </mc:AlternateContent>
                  </w:r>
                </w:p>
                <w:p w:rsidR="00F72AB9" w:rsidRPr="00E52A2B" w:rsidRDefault="00F72AB9" w:rsidP="001034B7">
                  <w:pPr>
                    <w:pStyle w:val="a"/>
                    <w:spacing w:after="0" w:line="240" w:lineRule="auto"/>
                    <w:ind w:left="1151" w:hanging="357"/>
                    <w:rPr>
                      <w:rFonts w:ascii="Times New Roman" w:hAnsi="Times New Roman" w:cs="Times New Roman"/>
                      <w:sz w:val="24"/>
                      <w:szCs w:val="26"/>
                      <w:lang w:val="ru-RU"/>
                    </w:rPr>
                  </w:pPr>
                  <w:r w:rsidRPr="00842BB8">
                    <w:rPr>
                      <w:rFonts w:ascii="Times New Roman" w:hAnsi="Times New Roman" w:cs="Times New Roman"/>
                      <w:color w:val="000000" w:themeColor="text1"/>
                      <w:szCs w:val="26"/>
                      <w:lang w:val="ru-RU"/>
                    </w:rPr>
                    <w:t>Разработка методического пособия по русскому языку</w:t>
                  </w:r>
                  <w:r w:rsidR="00842BB8">
                    <w:rPr>
                      <w:rFonts w:ascii="Times New Roman" w:hAnsi="Times New Roman" w:cs="Times New Roman"/>
                      <w:color w:val="000000" w:themeColor="text1"/>
                      <w:szCs w:val="26"/>
                      <w:lang w:val="ru-RU"/>
                    </w:rPr>
                    <w:t xml:space="preserve"> «Формирование каллиграфических умений первоклассник в задержкой психического развития посредством серии упражнений».</w:t>
                  </w:r>
                </w:p>
                <w:p w:rsidR="00E52A2B" w:rsidRPr="00842BB8" w:rsidRDefault="00E52A2B" w:rsidP="001034B7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ind w:left="1151"/>
                    <w:rPr>
                      <w:rFonts w:ascii="Times New Roman" w:hAnsi="Times New Roman" w:cs="Times New Roman"/>
                      <w:sz w:val="24"/>
                      <w:szCs w:val="26"/>
                      <w:lang w:val="ru-RU"/>
                    </w:rPr>
                  </w:pPr>
                </w:p>
                <w:p w:rsidR="00842BB8" w:rsidRPr="00842BB8" w:rsidRDefault="00842BB8" w:rsidP="001034B7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6"/>
                      <w:lang w:val="ru-RU"/>
                    </w:rPr>
                  </w:pPr>
                </w:p>
                <w:tbl>
                  <w:tblPr>
                    <w:tblpPr w:leftFromText="180" w:rightFromText="180" w:vertAnchor="text" w:horzAnchor="margin" w:tblpY="-198"/>
                    <w:tblOverlap w:val="never"/>
                    <w:tblW w:w="6198" w:type="dxa"/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45"/>
                    <w:gridCol w:w="353"/>
                  </w:tblGrid>
                  <w:tr w:rsidR="00842BB8" w:rsidRPr="00C372F8" w:rsidTr="00842BB8">
                    <w:trPr>
                      <w:gridAfter w:val="1"/>
                      <w:wAfter w:w="353" w:type="dxa"/>
                      <w:trHeight w:val="716"/>
                    </w:trPr>
                    <w:tc>
                      <w:tcPr>
                        <w:tcW w:w="5845" w:type="dxa"/>
                        <w:shd w:val="clear" w:color="auto" w:fill="31521B" w:themeFill="accent2" w:themeFillShade="80"/>
                        <w:vAlign w:val="center"/>
                      </w:tcPr>
                      <w:p w:rsidR="00842BB8" w:rsidRPr="00C372F8" w:rsidRDefault="00842BB8" w:rsidP="001034B7">
                        <w:pPr>
                          <w:pStyle w:val="1"/>
                          <w:ind w:left="27"/>
                          <w:rPr>
                            <w:rFonts w:ascii="Times New Roman" w:hAnsi="Times New Roman" w:cs="Times New Roman"/>
                            <w:sz w:val="44"/>
                          </w:rPr>
                        </w:pPr>
                        <w:r w:rsidRPr="00F72AB9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Профессиональные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навыки</w:t>
                        </w:r>
                      </w:p>
                    </w:tc>
                  </w:tr>
                  <w:tr w:rsidR="00842BB8" w:rsidRPr="00C372F8" w:rsidTr="00842BB8">
                    <w:trPr>
                      <w:trHeight w:val="1690"/>
                    </w:trPr>
                    <w:tc>
                      <w:tcPr>
                        <w:tcW w:w="5845" w:type="dxa"/>
                      </w:tcPr>
                      <w:p w:rsidR="00842BB8" w:rsidRPr="00F72AB9" w:rsidRDefault="00842BB8" w:rsidP="001034B7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24"/>
                            <w:szCs w:val="26"/>
                            <w:lang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1312" behindDoc="0" locked="0" layoutInCell="1" allowOverlap="1" wp14:anchorId="03C7F5F9" wp14:editId="293402B0">
                                  <wp:simplePos x="0" y="0"/>
                                  <wp:positionH relativeFrom="column">
                                    <wp:posOffset>-58997</wp:posOffset>
                                  </wp:positionH>
                                  <wp:positionV relativeFrom="paragraph">
                                    <wp:posOffset>3002</wp:posOffset>
                                  </wp:positionV>
                                  <wp:extent cx="314267" cy="224213"/>
                                  <wp:effectExtent l="19050" t="0" r="10160" b="42545"/>
                                  <wp:wrapNone/>
                                  <wp:docPr id="9" name="Прямоугольный треугольник 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 rot="10800000">
                                            <a:off x="0" y="0"/>
                                            <a:ext cx="314267" cy="224213"/>
                                          </a:xfrm>
                                          <a:prstGeom prst="rtTriangl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accent2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2"/>
                                          </a:fillRef>
                                          <a:effectRef idx="0">
                                            <a:schemeClr val="accent2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type w14:anchorId="51D04FD6" id="_x0000_t6" coordsize="21600,21600" o:spt="6" path="m,l,21600r21600,xe">
                                  <v:stroke joinstyle="miter"/>
                                  <v:path gradientshapeok="t" o:connecttype="custom" o:connectlocs="0,0;0,10800;0,21600;10800,21600;21600,21600;10800,10800" textboxrect="1800,12600,12600,19800"/>
                                </v:shapetype>
                                <v:shape id="Прямоугольный треугольник 9" o:spid="_x0000_s1026" type="#_x0000_t6" style="position:absolute;margin-left:-4.65pt;margin-top:.25pt;width:24.75pt;height:17.6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" fillcolor="#63a537 [3205]" strokecolor="#31521b [1605]" strokeweight="1pt"/>
                              </w:pict>
                            </mc:Fallback>
                          </mc:AlternateContent>
                        </w:r>
                      </w:p>
                      <w:p w:rsidR="00842BB8" w:rsidRPr="00842BB8" w:rsidRDefault="00842BB8" w:rsidP="001034B7">
                        <w:pPr>
                          <w:pStyle w:val="a"/>
                          <w:spacing w:after="0" w:line="240" w:lineRule="auto"/>
                          <w:ind w:left="1151" w:hanging="357"/>
                          <w:rPr>
                            <w:rFonts w:ascii="Times New Roman" w:hAnsi="Times New Roman" w:cs="Times New Roman"/>
                            <w:sz w:val="24"/>
                            <w:szCs w:val="26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Cs w:val="26"/>
                            <w:lang w:val="ru-RU"/>
                          </w:rPr>
                          <w:t xml:space="preserve">Создание и использование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Cs w:val="26"/>
                            <w:lang w:val="ru-RU"/>
                          </w:rPr>
                          <w:t>интерактива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Cs w:val="26"/>
                            <w:lang w:val="ru-RU"/>
                          </w:rPr>
                          <w:t xml:space="preserve"> в учебно-воспитательной деятельности;</w:t>
                        </w:r>
                      </w:p>
                      <w:p w:rsidR="00842BB8" w:rsidRPr="00842BB8" w:rsidRDefault="00842BB8" w:rsidP="001034B7">
                        <w:pPr>
                          <w:pStyle w:val="a"/>
                          <w:spacing w:after="0" w:line="240" w:lineRule="auto"/>
                          <w:ind w:left="1151" w:hanging="357"/>
                          <w:rPr>
                            <w:rFonts w:ascii="Times New Roman" w:hAnsi="Times New Roman" w:cs="Times New Roman"/>
                            <w:sz w:val="24"/>
                            <w:szCs w:val="26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Cs w:val="26"/>
                            <w:lang w:val="ru-RU"/>
                          </w:rPr>
                          <w:t>Ведение учебной документации;</w:t>
                        </w:r>
                      </w:p>
                      <w:p w:rsidR="00842BB8" w:rsidRPr="00842BB8" w:rsidRDefault="00842BB8" w:rsidP="001034B7">
                        <w:pPr>
                          <w:pStyle w:val="a"/>
                          <w:spacing w:after="0" w:line="240" w:lineRule="auto"/>
                          <w:ind w:left="1151" w:hanging="357"/>
                          <w:rPr>
                            <w:rFonts w:ascii="Times New Roman" w:hAnsi="Times New Roman" w:cs="Times New Roman"/>
                            <w:sz w:val="24"/>
                            <w:szCs w:val="26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Cs w:val="26"/>
                            <w:lang w:val="ru-RU"/>
                          </w:rPr>
                          <w:t>Навыки организации познавательных внеурочных занятий;</w:t>
                        </w:r>
                        <w:bookmarkStart w:id="0" w:name="_GoBack"/>
                        <w:bookmarkEnd w:id="0"/>
                      </w:p>
                      <w:p w:rsidR="00842BB8" w:rsidRPr="00842BB8" w:rsidRDefault="00842BB8" w:rsidP="001034B7">
                        <w:pPr>
                          <w:pStyle w:val="a"/>
                          <w:spacing w:after="0" w:line="288" w:lineRule="auto"/>
                          <w:ind w:left="1151" w:hanging="357"/>
                          <w:rPr>
                            <w:rFonts w:ascii="Times New Roman" w:hAnsi="Times New Roman" w:cs="Times New Roman"/>
                            <w:color w:val="auto"/>
                            <w:szCs w:val="26"/>
                            <w:lang w:val="ru-RU"/>
                          </w:rPr>
                        </w:pPr>
                        <w:r w:rsidRPr="00842BB8">
                          <w:rPr>
                            <w:rFonts w:ascii="Times New Roman" w:hAnsi="Times New Roman" w:cs="Times New Roman"/>
                            <w:color w:val="auto"/>
                            <w:szCs w:val="26"/>
                            <w:lang w:val="ru-RU"/>
                          </w:rPr>
                          <w:t>Креати</w:t>
                        </w:r>
                        <w:r>
                          <w:rPr>
                            <w:rFonts w:ascii="Times New Roman" w:hAnsi="Times New Roman" w:cs="Times New Roman"/>
                            <w:color w:val="auto"/>
                            <w:szCs w:val="26"/>
                            <w:lang w:val="ru-RU"/>
                          </w:rPr>
                          <w:t>вное мышление и решение проблем;</w:t>
                        </w:r>
                      </w:p>
                      <w:p w:rsidR="00842BB8" w:rsidRPr="00E52A2B" w:rsidRDefault="00842BB8" w:rsidP="001034B7">
                        <w:pPr>
                          <w:pStyle w:val="a"/>
                          <w:spacing w:after="0" w:line="240" w:lineRule="auto"/>
                          <w:ind w:left="1151" w:hanging="357"/>
                          <w:rPr>
                            <w:rFonts w:ascii="Times New Roman" w:hAnsi="Times New Roman" w:cs="Times New Roman"/>
                            <w:sz w:val="20"/>
                            <w:szCs w:val="26"/>
                            <w:lang w:val="ru-RU"/>
                          </w:rPr>
                        </w:pPr>
                        <w:r w:rsidRPr="00842BB8">
                          <w:rPr>
                            <w:rFonts w:ascii="Times New Roman" w:hAnsi="Times New Roman" w:cs="Times New Roman"/>
                            <w:color w:val="auto"/>
                            <w:szCs w:val="26"/>
                            <w:lang w:val="ru-RU"/>
                          </w:rPr>
                          <w:t>Использование электронных уроков в системе МЭШ</w:t>
                        </w:r>
                      </w:p>
                    </w:tc>
                    <w:tc>
                      <w:tcPr>
                        <w:tcW w:w="353" w:type="dxa"/>
                      </w:tcPr>
                      <w:p w:rsidR="00842BB8" w:rsidRPr="00C372F8" w:rsidRDefault="00842BB8" w:rsidP="001034B7">
                        <w:pPr>
                          <w:ind w:right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6"/>
                          </w:rPr>
                          <w:tab/>
                        </w:r>
                      </w:p>
                    </w:tc>
                  </w:tr>
                </w:tbl>
                <w:p w:rsidR="00842BB8" w:rsidRPr="00F72AB9" w:rsidRDefault="00842BB8" w:rsidP="001034B7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ind w:left="360" w:hanging="360"/>
                    <w:rPr>
                      <w:rFonts w:ascii="Times New Roman" w:hAnsi="Times New Roman" w:cs="Times New Roman"/>
                      <w:sz w:val="24"/>
                      <w:szCs w:val="26"/>
                      <w:lang w:val="ru-RU"/>
                    </w:rPr>
                  </w:pPr>
                </w:p>
              </w:tc>
              <w:tc>
                <w:tcPr>
                  <w:tcW w:w="353" w:type="dxa"/>
                </w:tcPr>
                <w:p w:rsidR="00F72AB9" w:rsidRPr="00C372F8" w:rsidRDefault="00F72AB9" w:rsidP="001034B7">
                  <w:pPr>
                    <w:ind w:right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6"/>
                    </w:rPr>
                    <w:tab/>
                  </w:r>
                </w:p>
              </w:tc>
            </w:tr>
          </w:tbl>
          <w:p w:rsidR="00663B2A" w:rsidRPr="00663B2A" w:rsidRDefault="00663B2A" w:rsidP="001034B7">
            <w:pPr>
              <w:pStyle w:val="2"/>
              <w:spacing w:before="120"/>
              <w:rPr>
                <w:rFonts w:ascii="Times New Roman" w:hAnsi="Times New Roman" w:cs="Times New Roman"/>
                <w:color w:val="297C52" w:themeColor="accent3" w:themeShade="BF"/>
                <w:sz w:val="22"/>
                <w:szCs w:val="22"/>
              </w:rPr>
            </w:pPr>
            <w:r w:rsidRPr="00663B2A">
              <w:rPr>
                <w:rFonts w:ascii="Times New Roman" w:hAnsi="Times New Roman" w:cs="Times New Roman"/>
                <w:color w:val="297C52" w:themeColor="accent3" w:themeShade="BF"/>
                <w:sz w:val="22"/>
                <w:szCs w:val="22"/>
              </w:rPr>
              <w:lastRenderedPageBreak/>
              <w:t xml:space="preserve">Прохождение производственной преддипломной практики </w:t>
            </w:r>
          </w:p>
          <w:p w:rsidR="00663B2A" w:rsidRPr="00663B2A" w:rsidRDefault="00663B2A" w:rsidP="001034B7">
            <w:pP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  <w:r w:rsidRPr="00663B2A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  <w:t>[</w:t>
            </w:r>
            <w:proofErr w:type="gramStart"/>
            <w:r w:rsidRPr="00663B2A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  <w:t>апрель</w:t>
            </w:r>
            <w:proofErr w:type="gramEnd"/>
            <w:r w:rsidRPr="00663B2A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  <w:t xml:space="preserve">/2022 </w:t>
            </w:r>
            <w:r w:rsidRPr="00663B2A"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  <w:softHyphen/>
              <w:t>–май/2022]</w:t>
            </w:r>
          </w:p>
          <w:p w:rsidR="00663B2A" w:rsidRPr="00663B2A" w:rsidRDefault="00663B2A" w:rsidP="001034B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3B2A">
              <w:rPr>
                <w:rFonts w:ascii="Times New Roman" w:hAnsi="Times New Roman" w:cs="Times New Roman"/>
                <w:b/>
                <w:sz w:val="22"/>
                <w:szCs w:val="22"/>
              </w:rPr>
              <w:t>ГБОУ г. Москва Школа №1598</w:t>
            </w:r>
          </w:p>
          <w:p w:rsidR="00663B2A" w:rsidRPr="00663B2A" w:rsidRDefault="00663B2A" w:rsidP="001034B7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663B2A">
              <w:rPr>
                <w:rFonts w:ascii="Times New Roman" w:hAnsi="Times New Roman" w:cs="Times New Roman"/>
                <w:sz w:val="22"/>
                <w:szCs w:val="22"/>
              </w:rPr>
              <w:t>Функциональные обязанности:</w:t>
            </w:r>
          </w:p>
          <w:p w:rsidR="00663B2A" w:rsidRPr="00663B2A" w:rsidRDefault="00663B2A" w:rsidP="001034B7">
            <w:pPr>
              <w:pStyle w:val="a"/>
              <w:spacing w:after="0" w:line="240" w:lineRule="auto"/>
              <w:ind w:left="1151" w:hanging="357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63B2A">
              <w:rPr>
                <w:rFonts w:ascii="Times New Roman" w:hAnsi="Times New Roman" w:cs="Times New Roman"/>
                <w:color w:val="auto"/>
                <w:lang w:val="ru-RU"/>
              </w:rPr>
              <w:t>Проведение уроков</w:t>
            </w:r>
          </w:p>
          <w:p w:rsidR="00663B2A" w:rsidRPr="00663B2A" w:rsidRDefault="00663B2A" w:rsidP="001034B7">
            <w:pPr>
              <w:pStyle w:val="a"/>
              <w:spacing w:after="0" w:line="240" w:lineRule="auto"/>
              <w:ind w:left="1151" w:hanging="357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63B2A">
              <w:rPr>
                <w:rFonts w:ascii="Times New Roman" w:hAnsi="Times New Roman" w:cs="Times New Roman"/>
                <w:color w:val="auto"/>
                <w:lang w:val="ru-RU"/>
              </w:rPr>
              <w:t>Организация внеурочных занятий, классных часов, КТД.</w:t>
            </w:r>
          </w:p>
          <w:p w:rsidR="00663B2A" w:rsidRDefault="00663B2A" w:rsidP="001034B7">
            <w:pPr>
              <w:pStyle w:val="a"/>
              <w:spacing w:after="0" w:line="240" w:lineRule="auto"/>
              <w:ind w:left="1151" w:hanging="357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63B2A">
              <w:rPr>
                <w:rFonts w:ascii="Times New Roman" w:hAnsi="Times New Roman" w:cs="Times New Roman"/>
                <w:color w:val="auto"/>
                <w:lang w:val="ru-RU"/>
              </w:rPr>
              <w:t>Анализирование деятельности учителя.</w:t>
            </w:r>
          </w:p>
          <w:p w:rsidR="00F72AB9" w:rsidRPr="00F72AB9" w:rsidRDefault="00F72AB9" w:rsidP="001034B7">
            <w:pPr>
              <w:pStyle w:val="a"/>
              <w:spacing w:after="0" w:line="240" w:lineRule="auto"/>
              <w:ind w:left="1151" w:hanging="357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Организация работы с родителями.</w:t>
            </w:r>
          </w:p>
          <w:tbl>
            <w:tblPr>
              <w:tblpPr w:leftFromText="180" w:rightFromText="180" w:vertAnchor="text" w:horzAnchor="margin" w:tblpY="-198"/>
              <w:tblOverlap w:val="never"/>
              <w:tblW w:w="6198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48"/>
              <w:gridCol w:w="950"/>
            </w:tblGrid>
            <w:tr w:rsidR="00842BB8" w:rsidRPr="00C372F8" w:rsidTr="00E52A2B">
              <w:trPr>
                <w:gridAfter w:val="1"/>
                <w:wAfter w:w="950" w:type="dxa"/>
                <w:trHeight w:val="716"/>
              </w:trPr>
              <w:tc>
                <w:tcPr>
                  <w:tcW w:w="5248" w:type="dxa"/>
                  <w:shd w:val="clear" w:color="auto" w:fill="31521B" w:themeFill="accent2" w:themeFillShade="80"/>
                  <w:vAlign w:val="center"/>
                </w:tcPr>
                <w:p w:rsidR="00842BB8" w:rsidRPr="00C372F8" w:rsidRDefault="00842BB8" w:rsidP="001034B7">
                  <w:pPr>
                    <w:pStyle w:val="1"/>
                    <w:ind w:left="27"/>
                    <w:rPr>
                      <w:rFonts w:ascii="Times New Roman" w:hAnsi="Times New Roman" w:cs="Times New Roman"/>
                      <w:sz w:val="4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Личные качества </w:t>
                  </w:r>
                </w:p>
              </w:tc>
            </w:tr>
            <w:tr w:rsidR="00842BB8" w:rsidRPr="00C372F8" w:rsidTr="001034B7">
              <w:trPr>
                <w:trHeight w:val="4955"/>
              </w:trPr>
              <w:tc>
                <w:tcPr>
                  <w:tcW w:w="5248" w:type="dxa"/>
                </w:tcPr>
                <w:p w:rsidR="00842BB8" w:rsidRPr="00F72AB9" w:rsidRDefault="001034B7" w:rsidP="001034B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6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20A5815" wp14:editId="61E1DC6B">
                            <wp:simplePos x="0" y="0"/>
                            <wp:positionH relativeFrom="column">
                              <wp:posOffset>-55880</wp:posOffset>
                            </wp:positionH>
                            <wp:positionV relativeFrom="paragraph">
                              <wp:posOffset>10161</wp:posOffset>
                            </wp:positionV>
                            <wp:extent cx="314267" cy="224213"/>
                            <wp:effectExtent l="19050" t="0" r="10160" b="42545"/>
                            <wp:wrapNone/>
                            <wp:docPr id="10" name="Прямоугольный треугольник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314267" cy="224213"/>
                                    </a:xfrm>
                                    <a:prstGeom prst="rtTriangl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2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2"/>
                                    </a:fillRef>
                                    <a:effectRef idx="0">
                                      <a:schemeClr val="accent2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709B0B" id="Прямоугольный треугольник 10" o:spid="_x0000_s1026" type="#_x0000_t6" style="position:absolute;margin-left:-4.4pt;margin-top:.8pt;width:24.75pt;height:17.6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" fillcolor="#63a537 [3205]" strokecolor="#31521b [1605]" strokeweight="1pt"/>
                        </w:pict>
                      </mc:Fallback>
                    </mc:AlternateContent>
                  </w:r>
                </w:p>
                <w:p w:rsidR="00842BB8" w:rsidRPr="00842BB8" w:rsidRDefault="00842BB8" w:rsidP="001034B7">
                  <w:pPr>
                    <w:pStyle w:val="a"/>
                    <w:spacing w:after="0" w:line="240" w:lineRule="auto"/>
                    <w:ind w:left="1151" w:hanging="357"/>
                    <w:rPr>
                      <w:rFonts w:ascii="Times New Roman" w:hAnsi="Times New Roman" w:cs="Times New Roman"/>
                      <w:sz w:val="20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6"/>
                      <w:lang w:val="ru-RU"/>
                    </w:rPr>
                    <w:t>Любовь к детям;</w:t>
                  </w:r>
                </w:p>
                <w:p w:rsidR="00842BB8" w:rsidRPr="00842BB8" w:rsidRDefault="00842BB8" w:rsidP="001034B7">
                  <w:pPr>
                    <w:pStyle w:val="a"/>
                    <w:spacing w:after="0" w:line="240" w:lineRule="auto"/>
                    <w:ind w:left="1151" w:hanging="357"/>
                    <w:rPr>
                      <w:rFonts w:ascii="Times New Roman" w:hAnsi="Times New Roman" w:cs="Times New Roman"/>
                      <w:sz w:val="20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6"/>
                      <w:lang w:val="ru-RU"/>
                    </w:rPr>
                    <w:t>Внимательность;</w:t>
                  </w:r>
                </w:p>
                <w:p w:rsidR="00842BB8" w:rsidRPr="00842BB8" w:rsidRDefault="00842BB8" w:rsidP="001034B7">
                  <w:pPr>
                    <w:pStyle w:val="a"/>
                    <w:spacing w:after="0" w:line="240" w:lineRule="auto"/>
                    <w:ind w:left="1151" w:hanging="357"/>
                    <w:rPr>
                      <w:rFonts w:ascii="Times New Roman" w:hAnsi="Times New Roman" w:cs="Times New Roman"/>
                      <w:sz w:val="20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6"/>
                      <w:lang w:val="ru-RU"/>
                    </w:rPr>
                    <w:t xml:space="preserve">Организованность; </w:t>
                  </w:r>
                </w:p>
                <w:p w:rsidR="00842BB8" w:rsidRPr="00842BB8" w:rsidRDefault="00842BB8" w:rsidP="001034B7">
                  <w:pPr>
                    <w:pStyle w:val="a"/>
                    <w:spacing w:after="0" w:line="240" w:lineRule="auto"/>
                    <w:ind w:left="1151" w:hanging="357"/>
                    <w:rPr>
                      <w:rFonts w:ascii="Times New Roman" w:hAnsi="Times New Roman" w:cs="Times New Roman"/>
                      <w:sz w:val="20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6"/>
                      <w:lang w:val="ru-RU"/>
                    </w:rPr>
                    <w:t xml:space="preserve">Доброжелательность; </w:t>
                  </w:r>
                </w:p>
                <w:p w:rsidR="00842BB8" w:rsidRPr="00E52A2B" w:rsidRDefault="00842BB8" w:rsidP="001034B7">
                  <w:pPr>
                    <w:pStyle w:val="a"/>
                    <w:spacing w:after="0" w:line="240" w:lineRule="auto"/>
                    <w:ind w:left="1151" w:hanging="357"/>
                    <w:rPr>
                      <w:rFonts w:ascii="Times New Roman" w:hAnsi="Times New Roman" w:cs="Times New Roman"/>
                      <w:sz w:val="20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6"/>
                      <w:lang w:val="ru-RU"/>
                    </w:rPr>
                    <w:t xml:space="preserve">Целеустремлённость; </w:t>
                  </w:r>
                </w:p>
                <w:p w:rsidR="00E52A2B" w:rsidRPr="00E52A2B" w:rsidRDefault="00E52A2B" w:rsidP="001034B7">
                  <w:pPr>
                    <w:pStyle w:val="a"/>
                    <w:spacing w:after="0" w:line="240" w:lineRule="auto"/>
                    <w:ind w:left="1151" w:hanging="357"/>
                    <w:rPr>
                      <w:rFonts w:ascii="Times New Roman" w:hAnsi="Times New Roman" w:cs="Times New Roman"/>
                      <w:sz w:val="20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6"/>
                      <w:lang w:val="ru-RU"/>
                    </w:rPr>
                    <w:t>Умение работать в коллективе;</w:t>
                  </w:r>
                </w:p>
                <w:p w:rsidR="00E52A2B" w:rsidRPr="00E52A2B" w:rsidRDefault="00E52A2B" w:rsidP="001034B7">
                  <w:pPr>
                    <w:pStyle w:val="a"/>
                    <w:spacing w:after="0" w:line="240" w:lineRule="auto"/>
                    <w:ind w:left="1151" w:hanging="357"/>
                    <w:rPr>
                      <w:rFonts w:ascii="Times New Roman" w:hAnsi="Times New Roman" w:cs="Times New Roman"/>
                      <w:sz w:val="20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6"/>
                      <w:lang w:val="ru-RU"/>
                    </w:rPr>
                    <w:t>Аккуратность;</w:t>
                  </w:r>
                </w:p>
                <w:p w:rsidR="00E52A2B" w:rsidRPr="00E52A2B" w:rsidRDefault="00E52A2B" w:rsidP="001034B7">
                  <w:pPr>
                    <w:pStyle w:val="a"/>
                    <w:spacing w:after="0" w:line="240" w:lineRule="auto"/>
                    <w:ind w:left="1151" w:hanging="357"/>
                    <w:rPr>
                      <w:rFonts w:ascii="Times New Roman" w:hAnsi="Times New Roman" w:cs="Times New Roman"/>
                      <w:sz w:val="20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6"/>
                      <w:lang w:val="ru-RU"/>
                    </w:rPr>
                    <w:t xml:space="preserve">Коммуникабельность. </w:t>
                  </w:r>
                </w:p>
                <w:tbl>
                  <w:tblPr>
                    <w:tblStyle w:val="af4"/>
                    <w:tblpPr w:leftFromText="180" w:rightFromText="180" w:vertAnchor="text" w:horzAnchor="margin" w:tblpY="62"/>
                    <w:tblOverlap w:val="never"/>
                    <w:tblW w:w="5081" w:type="dxa"/>
                    <w:shd w:val="clear" w:color="auto" w:fill="31521B" w:themeFill="accent2" w:themeFillShade="80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081"/>
                  </w:tblGrid>
                  <w:tr w:rsidR="001034B7" w:rsidTr="001034B7">
                    <w:trPr>
                      <w:trHeight w:val="643"/>
                    </w:trPr>
                    <w:tc>
                      <w:tcPr>
                        <w:tcW w:w="5081" w:type="dxa"/>
                        <w:shd w:val="clear" w:color="auto" w:fill="31521B" w:themeFill="accent2" w:themeFillShade="80"/>
                        <w:vAlign w:val="center"/>
                      </w:tcPr>
                      <w:p w:rsidR="001034B7" w:rsidRPr="001034B7" w:rsidRDefault="001034B7" w:rsidP="001034B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 w:themeColor="background1"/>
                            <w:sz w:val="28"/>
                          </w:rPr>
                          <w:t>ДОПОЛНИТЕЛЬНЫЕ СВЕДЕНИЯ</w:t>
                        </w:r>
                      </w:p>
                    </w:tc>
                  </w:tr>
                </w:tbl>
                <w:p w:rsidR="001034B7" w:rsidRPr="001034B7" w:rsidRDefault="001034B7" w:rsidP="001034B7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ind w:left="360" w:hanging="360"/>
                    <w:rPr>
                      <w:rFonts w:ascii="Times New Roman" w:hAnsi="Times New Roman" w:cs="Times New Roman"/>
                      <w:color w:val="000000" w:themeColor="text1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6"/>
                      <w:lang w:val="ru-RU" w:eastAsia="ru-RU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13690" cy="224155"/>
                            <wp:effectExtent l="19050" t="0" r="10160" b="42545"/>
                            <wp:docPr id="21" name="Прямоугольный треугольник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313690" cy="224155"/>
                                    </a:xfrm>
                                    <a:prstGeom prst="rtTriangl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2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2"/>
                                    </a:fillRef>
                                    <a:effectRef idx="0">
                                      <a:schemeClr val="accent2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E88520B" id="Прямоугольный треугольник 21" o:spid="_x0000_s1026" type="#_x0000_t6" style="width:24.7pt;height:17.6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" fillcolor="#63a537 [3205]" strokecolor="#31521b [1605]" strokeweight="1pt">
                            <w10:anchorlock/>
                          </v:shape>
                        </w:pict>
                      </mc:Fallback>
                    </mc:AlternateContent>
                  </w:r>
                </w:p>
                <w:p w:rsidR="00E52A2B" w:rsidRPr="001034B7" w:rsidRDefault="001034B7" w:rsidP="001034B7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ind w:left="1161" w:hanging="360"/>
                    <w:rPr>
                      <w:rFonts w:ascii="Times New Roman" w:hAnsi="Times New Roman" w:cs="Times New Roman"/>
                      <w:color w:val="000000" w:themeColor="text1"/>
                      <w:szCs w:val="26"/>
                      <w:lang w:val="ru-RU"/>
                    </w:rPr>
                  </w:pPr>
                  <w:r w:rsidRPr="001034B7">
                    <w:rPr>
                      <w:rFonts w:ascii="Times New Roman" w:hAnsi="Times New Roman" w:cs="Times New Roman"/>
                      <w:b/>
                      <w:color w:val="000000" w:themeColor="text1"/>
                      <w:szCs w:val="26"/>
                      <w:lang w:val="ru-RU"/>
                    </w:rPr>
                    <w:t>Гражданство</w:t>
                  </w:r>
                  <w:r w:rsidRPr="001034B7">
                    <w:rPr>
                      <w:rFonts w:ascii="Times New Roman" w:hAnsi="Times New Roman" w:cs="Times New Roman"/>
                      <w:color w:val="000000" w:themeColor="text1"/>
                      <w:szCs w:val="26"/>
                      <w:lang w:val="ru-RU"/>
                    </w:rPr>
                    <w:t xml:space="preserve">: Россия </w:t>
                  </w:r>
                </w:p>
                <w:p w:rsidR="001034B7" w:rsidRPr="001034B7" w:rsidRDefault="001034B7" w:rsidP="001034B7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ind w:left="1161" w:hanging="360"/>
                    <w:rPr>
                      <w:rFonts w:ascii="Times New Roman" w:hAnsi="Times New Roman" w:cs="Times New Roman"/>
                      <w:color w:val="000000" w:themeColor="text1"/>
                      <w:szCs w:val="26"/>
                      <w:lang w:val="ru-RU"/>
                    </w:rPr>
                  </w:pPr>
                  <w:r w:rsidRPr="001034B7">
                    <w:rPr>
                      <w:rFonts w:ascii="Times New Roman" w:hAnsi="Times New Roman" w:cs="Times New Roman"/>
                      <w:b/>
                      <w:color w:val="000000" w:themeColor="text1"/>
                      <w:szCs w:val="26"/>
                      <w:lang w:val="ru-RU"/>
                    </w:rPr>
                    <w:t>Семейное положение</w:t>
                  </w:r>
                  <w:r w:rsidRPr="001034B7">
                    <w:rPr>
                      <w:rFonts w:ascii="Times New Roman" w:hAnsi="Times New Roman" w:cs="Times New Roman"/>
                      <w:color w:val="000000" w:themeColor="text1"/>
                      <w:szCs w:val="26"/>
                      <w:lang w:val="ru-RU"/>
                    </w:rPr>
                    <w:t>: не замужем</w:t>
                  </w:r>
                </w:p>
                <w:p w:rsidR="001034B7" w:rsidRPr="001034B7" w:rsidRDefault="001034B7" w:rsidP="001034B7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ind w:left="1161" w:hanging="360"/>
                    <w:rPr>
                      <w:rFonts w:ascii="Times New Roman" w:hAnsi="Times New Roman" w:cs="Times New Roman"/>
                      <w:color w:val="000000" w:themeColor="text1"/>
                      <w:szCs w:val="26"/>
                      <w:lang w:val="ru-RU"/>
                    </w:rPr>
                  </w:pPr>
                  <w:r w:rsidRPr="001034B7">
                    <w:rPr>
                      <w:rFonts w:ascii="Times New Roman" w:hAnsi="Times New Roman" w:cs="Times New Roman"/>
                      <w:b/>
                      <w:color w:val="000000" w:themeColor="text1"/>
                      <w:szCs w:val="26"/>
                      <w:lang w:val="ru-RU"/>
                    </w:rPr>
                    <w:t>Дети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6"/>
                      <w:lang w:val="ru-RU"/>
                    </w:rPr>
                    <w:t>: нет.</w:t>
                  </w:r>
                </w:p>
                <w:p w:rsidR="001034B7" w:rsidRPr="001034B7" w:rsidRDefault="001034B7" w:rsidP="001034B7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ind w:left="1161" w:hanging="360"/>
                    <w:rPr>
                      <w:rFonts w:ascii="Times New Roman" w:hAnsi="Times New Roman" w:cs="Times New Roman"/>
                      <w:color w:val="000000" w:themeColor="text1"/>
                      <w:szCs w:val="26"/>
                      <w:lang w:val="ru-RU"/>
                    </w:rPr>
                  </w:pPr>
                  <w:r w:rsidRPr="001034B7">
                    <w:rPr>
                      <w:rFonts w:ascii="Times New Roman" w:hAnsi="Times New Roman" w:cs="Times New Roman"/>
                      <w:b/>
                      <w:color w:val="000000" w:themeColor="text1"/>
                      <w:szCs w:val="26"/>
                      <w:lang w:val="ru-RU"/>
                    </w:rPr>
                    <w:t>Увлечение</w:t>
                  </w:r>
                  <w:r w:rsidRPr="001034B7">
                    <w:rPr>
                      <w:rFonts w:ascii="Times New Roman" w:hAnsi="Times New Roman" w:cs="Times New Roman"/>
                      <w:color w:val="000000" w:themeColor="text1"/>
                      <w:szCs w:val="26"/>
                      <w:lang w:val="ru-RU"/>
                    </w:rPr>
                    <w:t>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6"/>
                      <w:lang w:val="ru-RU"/>
                    </w:rPr>
                    <w:t xml:space="preserve"> спорт, кулинария, рукоделие.</w:t>
                  </w:r>
                </w:p>
                <w:p w:rsidR="001034B7" w:rsidRPr="00E52A2B" w:rsidRDefault="001034B7" w:rsidP="001034B7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ind w:left="1161" w:hanging="360"/>
                    <w:rPr>
                      <w:rFonts w:ascii="Times New Roman" w:hAnsi="Times New Roman" w:cs="Times New Roman"/>
                      <w:sz w:val="20"/>
                      <w:szCs w:val="26"/>
                      <w:lang w:val="ru-RU"/>
                    </w:rPr>
                  </w:pPr>
                  <w:r w:rsidRPr="001034B7">
                    <w:rPr>
                      <w:rFonts w:ascii="Times New Roman" w:hAnsi="Times New Roman" w:cs="Times New Roman"/>
                      <w:b/>
                      <w:color w:val="000000" w:themeColor="text1"/>
                      <w:szCs w:val="26"/>
                      <w:lang w:val="ru-RU"/>
                    </w:rPr>
                    <w:t>Вредные привычки</w:t>
                  </w:r>
                  <w:r w:rsidRPr="001034B7">
                    <w:rPr>
                      <w:rFonts w:ascii="Times New Roman" w:hAnsi="Times New Roman" w:cs="Times New Roman"/>
                      <w:color w:val="000000" w:themeColor="text1"/>
                      <w:szCs w:val="26"/>
                      <w:lang w:val="ru-RU"/>
                    </w:rPr>
                    <w:t xml:space="preserve">: отсутствуют </w:t>
                  </w:r>
                </w:p>
              </w:tc>
              <w:tc>
                <w:tcPr>
                  <w:tcW w:w="950" w:type="dxa"/>
                </w:tcPr>
                <w:p w:rsidR="00842BB8" w:rsidRPr="00C372F8" w:rsidRDefault="00842BB8" w:rsidP="001034B7">
                  <w:pPr>
                    <w:ind w:right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6"/>
                    </w:rPr>
                    <w:tab/>
                  </w:r>
                </w:p>
              </w:tc>
            </w:tr>
          </w:tbl>
          <w:p w:rsidR="00663B2A" w:rsidRDefault="00663B2A" w:rsidP="001034B7"/>
        </w:tc>
      </w:tr>
    </w:tbl>
    <w:p w:rsidR="001034B7" w:rsidRDefault="002806A4" w:rsidP="001034B7">
      <w:pPr>
        <w:tabs>
          <w:tab w:val="left" w:pos="6132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3581400</wp:posOffset>
                </wp:positionV>
                <wp:extent cx="3056890" cy="2209800"/>
                <wp:effectExtent l="0" t="0" r="10160" b="19050"/>
                <wp:wrapNone/>
                <wp:docPr id="22" name="Волн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6890" cy="2209800"/>
                        </a:xfrm>
                        <a:prstGeom prst="wav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06A4" w:rsidRPr="002806A4" w:rsidRDefault="002806A4" w:rsidP="002806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</w:rPr>
                            </w:pPr>
                            <w:r w:rsidRPr="002806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7"/>
                                <w:shd w:val="clear" w:color="auto" w:fill="FEFEFE"/>
                              </w:rPr>
                              <w:t>Растить, учить, воспитывать ребенка – это значит учиться, расти и меняться самому…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22" o:spid="_x0000_s1028" type="#_x0000_t64" style="position:absolute;margin-left:0;margin-top:282pt;width:240.7pt;height:17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" adj="2700" fillcolor="#e3e0ce [3059]" strokecolor="#bab387 [2414]" strokeweight="1pt">
                <v:stroke joinstyle="miter"/>
                <v:textbox>
                  <w:txbxContent>
                    <w:p w:rsidR="002806A4" w:rsidRPr="002806A4" w:rsidRDefault="002806A4" w:rsidP="002806A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</w:rPr>
                      </w:pPr>
                      <w:r w:rsidRPr="002806A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7"/>
                          <w:shd w:val="clear" w:color="auto" w:fill="FEFEFE"/>
                        </w:rPr>
                        <w:t>Растить, учить, воспитывать ребенка – это значит учиться, расти и меняться самому…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34B7" w:rsidSect="00B8150E">
      <w:headerReference w:type="default" r:id="rId12"/>
      <w:pgSz w:w="11906" w:h="16838" w:code="9"/>
      <w:pgMar w:top="720" w:right="360" w:bottom="72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D88" w:rsidRDefault="006F4D88" w:rsidP="00C51CF5">
      <w:r>
        <w:separator/>
      </w:r>
    </w:p>
  </w:endnote>
  <w:endnote w:type="continuationSeparator" w:id="0">
    <w:p w:rsidR="006F4D88" w:rsidRDefault="006F4D88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GGothicE">
    <w:altName w:val="MS Gothic"/>
    <w:charset w:val="80"/>
    <w:family w:val="modern"/>
    <w:pitch w:val="fixed"/>
    <w:sig w:usb0="00000000" w:usb1="6AC7FDFB" w:usb2="00000012" w:usb3="00000000" w:csb0="0002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D88" w:rsidRDefault="006F4D88" w:rsidP="00C51CF5">
      <w:r>
        <w:separator/>
      </w:r>
    </w:p>
  </w:footnote>
  <w:footnote w:type="continuationSeparator" w:id="0">
    <w:p w:rsidR="006F4D88" w:rsidRDefault="006F4D88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CF5" w:rsidRDefault="00F56513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F94E4" wp14:editId="625FF014">
              <wp:simplePos x="0" y="0"/>
              <wp:positionH relativeFrom="page">
                <wp:posOffset>228600</wp:posOffset>
              </wp:positionH>
              <wp:positionV relativeFrom="page">
                <wp:posOffset>314325</wp:posOffset>
              </wp:positionV>
              <wp:extent cx="3005070" cy="9925050"/>
              <wp:effectExtent l="0" t="0" r="5080" b="0"/>
              <wp:wrapNone/>
              <wp:docPr id="4" name="Ручной ввод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92505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45CDE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Ручной ввод 4" o:spid="_x0000_s1026" type="#_x0000_t118" style="position:absolute;margin-left:18pt;margin-top:24.75pt;width:236.6pt;height:781.5pt;z-index:-251657216;visibility:visible;mso-wrap-style:square;mso-width-percent:405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5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" fillcolor="#eaf4d7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4E23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1D4F6C"/>
    <w:multiLevelType w:val="hybridMultilevel"/>
    <w:tmpl w:val="474A6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36168"/>
    <w:multiLevelType w:val="multilevel"/>
    <w:tmpl w:val="2544EE10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0099CC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>
    <w:nsid w:val="6DA75D25"/>
    <w:multiLevelType w:val="hybridMultilevel"/>
    <w:tmpl w:val="23D4E1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5D7A63"/>
    <w:multiLevelType w:val="hybridMultilevel"/>
    <w:tmpl w:val="D9BC8510"/>
    <w:lvl w:ilvl="0" w:tplc="0419000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6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7F"/>
    <w:rsid w:val="000521EF"/>
    <w:rsid w:val="000A545F"/>
    <w:rsid w:val="000F3BEA"/>
    <w:rsid w:val="0010314C"/>
    <w:rsid w:val="001034B7"/>
    <w:rsid w:val="00153B84"/>
    <w:rsid w:val="00196AAB"/>
    <w:rsid w:val="001A4D1A"/>
    <w:rsid w:val="001B0B3D"/>
    <w:rsid w:val="001D0202"/>
    <w:rsid w:val="002806A4"/>
    <w:rsid w:val="003B0DB8"/>
    <w:rsid w:val="00431999"/>
    <w:rsid w:val="00443E2D"/>
    <w:rsid w:val="005249AF"/>
    <w:rsid w:val="00572086"/>
    <w:rsid w:val="0059637E"/>
    <w:rsid w:val="00597871"/>
    <w:rsid w:val="005D47DE"/>
    <w:rsid w:val="005F364E"/>
    <w:rsid w:val="0062123A"/>
    <w:rsid w:val="00635EF0"/>
    <w:rsid w:val="00646E75"/>
    <w:rsid w:val="00663587"/>
    <w:rsid w:val="00663B2A"/>
    <w:rsid w:val="006D409C"/>
    <w:rsid w:val="006F4D88"/>
    <w:rsid w:val="00747EEC"/>
    <w:rsid w:val="00776643"/>
    <w:rsid w:val="00797579"/>
    <w:rsid w:val="007D0F5B"/>
    <w:rsid w:val="00842BB8"/>
    <w:rsid w:val="0085253C"/>
    <w:rsid w:val="00882E29"/>
    <w:rsid w:val="008C1703"/>
    <w:rsid w:val="008D088D"/>
    <w:rsid w:val="008F290E"/>
    <w:rsid w:val="00942045"/>
    <w:rsid w:val="00964B9F"/>
    <w:rsid w:val="009A5818"/>
    <w:rsid w:val="009D6184"/>
    <w:rsid w:val="009F215D"/>
    <w:rsid w:val="00A73BCA"/>
    <w:rsid w:val="00A75FCE"/>
    <w:rsid w:val="00AC4F5F"/>
    <w:rsid w:val="00AC5509"/>
    <w:rsid w:val="00AF4EA4"/>
    <w:rsid w:val="00B0669D"/>
    <w:rsid w:val="00B61427"/>
    <w:rsid w:val="00B63A05"/>
    <w:rsid w:val="00B73D74"/>
    <w:rsid w:val="00B8150E"/>
    <w:rsid w:val="00B90CEF"/>
    <w:rsid w:val="00B95D4D"/>
    <w:rsid w:val="00C372F8"/>
    <w:rsid w:val="00C51CF5"/>
    <w:rsid w:val="00C85F89"/>
    <w:rsid w:val="00C93D20"/>
    <w:rsid w:val="00CA407F"/>
    <w:rsid w:val="00D00A30"/>
    <w:rsid w:val="00D8438A"/>
    <w:rsid w:val="00DC71AE"/>
    <w:rsid w:val="00E52A2B"/>
    <w:rsid w:val="00E55D74"/>
    <w:rsid w:val="00E62DB7"/>
    <w:rsid w:val="00E774C3"/>
    <w:rsid w:val="00E8541C"/>
    <w:rsid w:val="00F31F7F"/>
    <w:rsid w:val="00F56513"/>
    <w:rsid w:val="00F72AB9"/>
    <w:rsid w:val="00FC5CD1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5253C"/>
    <w:pPr>
      <w:ind w:right="360"/>
    </w:pPr>
    <w:rPr>
      <w:sz w:val="21"/>
    </w:rPr>
  </w:style>
  <w:style w:type="paragraph" w:styleId="1">
    <w:name w:val="heading 1"/>
    <w:basedOn w:val="a0"/>
    <w:next w:val="a0"/>
    <w:link w:val="10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443E2D"/>
    <w:pPr>
      <w:keepNext/>
      <w:keepLines/>
      <w:pBdr>
        <w:bottom w:val="single" w:sz="8" w:space="1" w:color="99CB3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a4">
    <w:name w:val="Title"/>
    <w:basedOn w:val="a0"/>
    <w:next w:val="a0"/>
    <w:link w:val="a5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a5">
    <w:name w:val="Название Знак"/>
    <w:basedOn w:val="a1"/>
    <w:link w:val="a4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a6">
    <w:name w:val="Emphasis"/>
    <w:basedOn w:val="a1"/>
    <w:uiPriority w:val="11"/>
    <w:semiHidden/>
    <w:qFormat/>
    <w:rsid w:val="00B90CEF"/>
    <w:rPr>
      <w:i/>
      <w:iCs/>
    </w:rPr>
  </w:style>
  <w:style w:type="paragraph" w:styleId="a7">
    <w:name w:val="List Paragraph"/>
    <w:basedOn w:val="a0"/>
    <w:uiPriority w:val="34"/>
    <w:semiHidden/>
    <w:qFormat/>
    <w:rsid w:val="003B0DB8"/>
    <w:pPr>
      <w:ind w:left="720"/>
      <w:contextualSpacing/>
    </w:pPr>
  </w:style>
  <w:style w:type="paragraph" w:styleId="a8">
    <w:name w:val="header"/>
    <w:basedOn w:val="a0"/>
    <w:link w:val="a9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153B84"/>
  </w:style>
  <w:style w:type="paragraph" w:styleId="aa">
    <w:name w:val="footer"/>
    <w:basedOn w:val="a0"/>
    <w:link w:val="ab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572086"/>
    <w:rPr>
      <w:sz w:val="22"/>
    </w:rPr>
  </w:style>
  <w:style w:type="character" w:customStyle="1" w:styleId="30">
    <w:name w:val="Заголовок 3 Знак"/>
    <w:basedOn w:val="a1"/>
    <w:link w:val="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ac">
    <w:name w:val="Date"/>
    <w:basedOn w:val="a0"/>
    <w:next w:val="a0"/>
    <w:link w:val="ad"/>
    <w:uiPriority w:val="99"/>
    <w:rsid w:val="00C51CF5"/>
    <w:rPr>
      <w:sz w:val="18"/>
      <w:szCs w:val="22"/>
    </w:rPr>
  </w:style>
  <w:style w:type="character" w:customStyle="1" w:styleId="ad">
    <w:name w:val="Дата Знак"/>
    <w:basedOn w:val="a1"/>
    <w:link w:val="ac"/>
    <w:uiPriority w:val="99"/>
    <w:rsid w:val="00C51CF5"/>
    <w:rPr>
      <w:sz w:val="18"/>
      <w:szCs w:val="22"/>
    </w:rPr>
  </w:style>
  <w:style w:type="character" w:styleId="ae">
    <w:name w:val="Hyperlink"/>
    <w:basedOn w:val="a1"/>
    <w:uiPriority w:val="99"/>
    <w:unhideWhenUsed/>
    <w:rsid w:val="00AC5509"/>
    <w:rPr>
      <w:color w:val="31521B" w:themeColor="accent2" w:themeShade="80"/>
      <w:u w:val="single"/>
    </w:rPr>
  </w:style>
  <w:style w:type="character" w:styleId="af">
    <w:name w:val="Placeholder Text"/>
    <w:basedOn w:val="a1"/>
    <w:uiPriority w:val="99"/>
    <w:semiHidden/>
    <w:rsid w:val="00C51CF5"/>
    <w:rPr>
      <w:color w:val="808080"/>
    </w:rPr>
  </w:style>
  <w:style w:type="paragraph" w:styleId="af0">
    <w:name w:val="Subtitle"/>
    <w:basedOn w:val="a0"/>
    <w:next w:val="a0"/>
    <w:link w:val="af1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af1">
    <w:name w:val="Подзаголовок Знак"/>
    <w:basedOn w:val="a1"/>
    <w:link w:val="af0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10">
    <w:name w:val="Заголовок 1 Знак"/>
    <w:basedOn w:val="a1"/>
    <w:link w:val="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">
    <w:name w:val="Unresolved Mention"/>
    <w:basedOn w:val="a1"/>
    <w:uiPriority w:val="99"/>
    <w:semiHidden/>
    <w:rsid w:val="005D47DE"/>
    <w:rPr>
      <w:color w:val="808080"/>
      <w:shd w:val="clear" w:color="auto" w:fill="E6E6E6"/>
    </w:rPr>
  </w:style>
  <w:style w:type="paragraph" w:customStyle="1" w:styleId="af2">
    <w:name w:val="Текст профиля"/>
    <w:basedOn w:val="a0"/>
    <w:qFormat/>
    <w:rsid w:val="0085253C"/>
  </w:style>
  <w:style w:type="paragraph" w:customStyle="1" w:styleId="af3">
    <w:name w:val="Сведения о контакте"/>
    <w:basedOn w:val="a0"/>
    <w:qFormat/>
    <w:rsid w:val="00443E2D"/>
  </w:style>
  <w:style w:type="paragraph" w:customStyle="1" w:styleId="font8">
    <w:name w:val="font_8"/>
    <w:basedOn w:val="a0"/>
    <w:rsid w:val="00747EEC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lang w:eastAsia="ru-RU"/>
    </w:rPr>
  </w:style>
  <w:style w:type="table" w:customStyle="1" w:styleId="11">
    <w:name w:val="Сетка таблицы светлая1"/>
    <w:basedOn w:val="a2"/>
    <w:uiPriority w:val="40"/>
    <w:rsid w:val="009A5818"/>
    <w:pPr>
      <w:ind w:left="720"/>
    </w:pPr>
    <w:rPr>
      <w:rFonts w:eastAsiaTheme="minorHAnsi"/>
      <w:color w:val="69917B" w:themeColor="text2" w:themeTint="BF"/>
      <w:sz w:val="22"/>
      <w:szCs w:val="22"/>
      <w:lang w:val="en-US"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11"/>
    <w:qFormat/>
    <w:rsid w:val="009A5818"/>
    <w:pPr>
      <w:numPr>
        <w:numId w:val="2"/>
      </w:numPr>
      <w:spacing w:after="80" w:line="259" w:lineRule="auto"/>
      <w:ind w:right="0"/>
      <w:contextualSpacing/>
    </w:pPr>
    <w:rPr>
      <w:rFonts w:eastAsiaTheme="minorHAnsi"/>
      <w:color w:val="69917B" w:themeColor="text2" w:themeTint="BF"/>
      <w:sz w:val="22"/>
      <w:szCs w:val="22"/>
      <w:lang w:val="en-US" w:eastAsia="en-US"/>
    </w:rPr>
  </w:style>
  <w:style w:type="table" w:styleId="af4">
    <w:name w:val="Table Grid"/>
    <w:basedOn w:val="a2"/>
    <w:uiPriority w:val="39"/>
    <w:rsid w:val="00E52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dalkinanastya.wixsite.com/mysite101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Microsoft\&#1064;&#1072;&#1073;&#1083;&#1086;&#1085;&#1099;\&#1056;&#1077;&#1079;&#1102;&#1084;&#1077;%20&#1079;&#1077;&#1083;&#1077;&#1085;&#1099;&#1081;%20&#1082;&#1091;&#107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D5451B3F24449AA09039606BBA57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29B630-EDF0-4C85-8FC9-8F7BC73E23C0}"/>
      </w:docPartPr>
      <w:docPartBody>
        <w:p w:rsidR="0041465B" w:rsidRDefault="002E3D7D">
          <w:pPr>
            <w:pStyle w:val="ECD5451B3F24449AA09039606BBA5783"/>
          </w:pPr>
          <w:r w:rsidRPr="00036450">
            <w:rPr>
              <w:lang w:bidi="ru-RU"/>
            </w:rPr>
            <w:t>ОБРАЗОВАНИЕ</w:t>
          </w:r>
        </w:p>
      </w:docPartBody>
    </w:docPart>
    <w:docPart>
      <w:docPartPr>
        <w:name w:val="C3026840C78D4CF4A5AF149EAC8F4B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7A3953-2CEB-4C47-838C-87BA70C8CF0F}"/>
      </w:docPartPr>
      <w:docPartBody>
        <w:p w:rsidR="0041465B" w:rsidRDefault="002E3D7D">
          <w:pPr>
            <w:pStyle w:val="C3026840C78D4CF4A5AF149EAC8F4B4F"/>
          </w:pPr>
          <w:r w:rsidRPr="005D47DE">
            <w:rPr>
              <w:lang w:bidi="ru-RU"/>
            </w:rPr>
            <w:t>О себе</w:t>
          </w:r>
        </w:p>
      </w:docPartBody>
    </w:docPart>
    <w:docPart>
      <w:docPartPr>
        <w:name w:val="BF6FA505FA8E40C7B9A056E67807D7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95FEAC-FE7A-464C-B5AA-B1D0F169A0E5}"/>
      </w:docPartPr>
      <w:docPartBody>
        <w:p w:rsidR="0041465B" w:rsidRDefault="002E3D7D">
          <w:pPr>
            <w:pStyle w:val="BF6FA505FA8E40C7B9A056E67807D737"/>
          </w:pPr>
          <w:r w:rsidRPr="005D47DE">
            <w:rPr>
              <w:rStyle w:val="20"/>
              <w:lang w:bidi="ru-RU"/>
            </w:rPr>
            <w:t>КОНТАКТЫ</w:t>
          </w:r>
        </w:p>
      </w:docPartBody>
    </w:docPart>
    <w:docPart>
      <w:docPartPr>
        <w:name w:val="55C3F76F1AD04D168C9CA44509462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D5D690-85EE-4037-82FE-F23F1C855980}"/>
      </w:docPartPr>
      <w:docPartBody>
        <w:p w:rsidR="0041465B" w:rsidRDefault="002E3D7D">
          <w:pPr>
            <w:pStyle w:val="55C3F76F1AD04D168C9CA44509462855"/>
          </w:pPr>
          <w:r w:rsidRPr="004D3011">
            <w:rPr>
              <w:lang w:bidi="ru-RU"/>
            </w:rPr>
            <w:t>ТЕЛЕФОН:</w:t>
          </w:r>
        </w:p>
      </w:docPartBody>
    </w:docPart>
    <w:docPart>
      <w:docPartPr>
        <w:name w:val="F386879B72AA48AEB0D0EB9FD229B8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203657-3317-4F47-B466-F2C8C428859F}"/>
      </w:docPartPr>
      <w:docPartBody>
        <w:p w:rsidR="0041465B" w:rsidRDefault="002E3D7D">
          <w:pPr>
            <w:pStyle w:val="F386879B72AA48AEB0D0EB9FD229B851"/>
          </w:pPr>
          <w:r w:rsidRPr="004D3011">
            <w:rPr>
              <w:lang w:bidi="ru-RU"/>
            </w:rPr>
            <w:t>ВЕБ-САЙТ:</w:t>
          </w:r>
        </w:p>
      </w:docPartBody>
    </w:docPart>
    <w:docPart>
      <w:docPartPr>
        <w:name w:val="8AD933957D194C89BDDA0B6E8DB84F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6662CD-C1A9-48B9-8D2F-FBC268670052}"/>
      </w:docPartPr>
      <w:docPartBody>
        <w:p w:rsidR="0041465B" w:rsidRDefault="002E3D7D">
          <w:pPr>
            <w:pStyle w:val="8AD933957D194C89BDDA0B6E8DB84FB6"/>
          </w:pPr>
          <w:r w:rsidRPr="004D3011">
            <w:rPr>
              <w:lang w:bidi="ru-RU"/>
            </w:rPr>
            <w:t>ЭЛЕКТРОННАЯ ПОЧТА:</w:t>
          </w:r>
        </w:p>
      </w:docPartBody>
    </w:docPart>
    <w:docPart>
      <w:docPartPr>
        <w:name w:val="77FBEF7F4F114AAA9387EB319CD0A9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A0C9C0-3955-4067-901B-04CE019B337C}"/>
      </w:docPartPr>
      <w:docPartBody>
        <w:p w:rsidR="0041465B" w:rsidRDefault="002E3D7D">
          <w:pPr>
            <w:pStyle w:val="77FBEF7F4F114AAA9387EB319CD0A944"/>
          </w:pPr>
          <w:r w:rsidRPr="00036450">
            <w:rPr>
              <w:lang w:bidi="ru-RU"/>
            </w:rPr>
            <w:t>ОПЫТ РАБОТЫ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GGothicE">
    <w:altName w:val="MS Gothic"/>
    <w:charset w:val="80"/>
    <w:family w:val="modern"/>
    <w:pitch w:val="fixed"/>
    <w:sig w:usb0="00000000" w:usb1="6AC7FDFB" w:usb2="00000012" w:usb3="00000000" w:csb0="0002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7D"/>
    <w:rsid w:val="00145A87"/>
    <w:rsid w:val="002E3D7D"/>
    <w:rsid w:val="0041465B"/>
    <w:rsid w:val="007D53DF"/>
    <w:rsid w:val="00920F22"/>
    <w:rsid w:val="0094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145A87"/>
    <w:pPr>
      <w:keepNext/>
      <w:keepLines/>
      <w:pBdr>
        <w:bottom w:val="single" w:sz="8" w:space="1" w:color="5B9BD5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D5451B3F24449AA09039606BBA5783">
    <w:name w:val="ECD5451B3F24449AA09039606BBA5783"/>
  </w:style>
  <w:style w:type="paragraph" w:customStyle="1" w:styleId="40642C67B2054A8EA3F809C5CD07A8B2">
    <w:name w:val="40642C67B2054A8EA3F809C5CD07A8B2"/>
  </w:style>
  <w:style w:type="paragraph" w:customStyle="1" w:styleId="9A5EF6C7CB6848EBA4D142875C3C6109">
    <w:name w:val="9A5EF6C7CB6848EBA4D142875C3C6109"/>
  </w:style>
  <w:style w:type="paragraph" w:customStyle="1" w:styleId="87DA95680E10458293CEC9FFD322382C">
    <w:name w:val="87DA95680E10458293CEC9FFD322382C"/>
  </w:style>
  <w:style w:type="paragraph" w:customStyle="1" w:styleId="443ED13F6D8E4320B27161A69B624DFA">
    <w:name w:val="443ED13F6D8E4320B27161A69B624DFA"/>
  </w:style>
  <w:style w:type="paragraph" w:customStyle="1" w:styleId="FDFAF7A4E00C46DB9D1D80F0AF72264F">
    <w:name w:val="FDFAF7A4E00C46DB9D1D80F0AF72264F"/>
  </w:style>
  <w:style w:type="paragraph" w:customStyle="1" w:styleId="1BF6AC018C0F44CD9E13FDBD7C843118">
    <w:name w:val="1BF6AC018C0F44CD9E13FDBD7C843118"/>
  </w:style>
  <w:style w:type="paragraph" w:customStyle="1" w:styleId="D6D8756C62634EE2BEE83741707B62AC">
    <w:name w:val="D6D8756C62634EE2BEE83741707B62AC"/>
  </w:style>
  <w:style w:type="paragraph" w:customStyle="1" w:styleId="891C9C8816C64760BB90E66A854E8824">
    <w:name w:val="891C9C8816C64760BB90E66A854E8824"/>
  </w:style>
  <w:style w:type="paragraph" w:customStyle="1" w:styleId="670E796601014D2FAF713B46BA36BA15">
    <w:name w:val="670E796601014D2FAF713B46BA36BA15"/>
  </w:style>
  <w:style w:type="paragraph" w:customStyle="1" w:styleId="C3026840C78D4CF4A5AF149EAC8F4B4F">
    <w:name w:val="C3026840C78D4CF4A5AF149EAC8F4B4F"/>
  </w:style>
  <w:style w:type="paragraph" w:customStyle="1" w:styleId="91C88A0D0BF24796B82DD0B160515D05">
    <w:name w:val="91C88A0D0BF24796B82DD0B160515D05"/>
  </w:style>
  <w:style w:type="character" w:customStyle="1" w:styleId="20">
    <w:name w:val="Заголовок 2 Знак"/>
    <w:basedOn w:val="a0"/>
    <w:link w:val="2"/>
    <w:uiPriority w:val="9"/>
    <w:rsid w:val="00145A87"/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eastAsia="ja-JP"/>
    </w:rPr>
  </w:style>
  <w:style w:type="paragraph" w:customStyle="1" w:styleId="BF6FA505FA8E40C7B9A056E67807D737">
    <w:name w:val="BF6FA505FA8E40C7B9A056E67807D737"/>
  </w:style>
  <w:style w:type="paragraph" w:customStyle="1" w:styleId="55C3F76F1AD04D168C9CA44509462855">
    <w:name w:val="55C3F76F1AD04D168C9CA44509462855"/>
  </w:style>
  <w:style w:type="paragraph" w:customStyle="1" w:styleId="7056C567061F4983BBF10454ABFE1519">
    <w:name w:val="7056C567061F4983BBF10454ABFE1519"/>
  </w:style>
  <w:style w:type="paragraph" w:customStyle="1" w:styleId="F386879B72AA48AEB0D0EB9FD229B851">
    <w:name w:val="F386879B72AA48AEB0D0EB9FD229B851"/>
  </w:style>
  <w:style w:type="paragraph" w:customStyle="1" w:styleId="381B31306E6045ED9E6E385C602D15AF">
    <w:name w:val="381B31306E6045ED9E6E385C602D15AF"/>
  </w:style>
  <w:style w:type="paragraph" w:customStyle="1" w:styleId="8AD933957D194C89BDDA0B6E8DB84FB6">
    <w:name w:val="8AD933957D194C89BDDA0B6E8DB84FB6"/>
  </w:style>
  <w:style w:type="character" w:styleId="a3">
    <w:name w:val="Hyperlink"/>
    <w:basedOn w:val="a0"/>
    <w:uiPriority w:val="99"/>
    <w:unhideWhenUsed/>
    <w:rPr>
      <w:color w:val="ED7D31" w:themeColor="accent2"/>
      <w:u w:val="single"/>
    </w:rPr>
  </w:style>
  <w:style w:type="paragraph" w:customStyle="1" w:styleId="598F605FC68D43C493D7B609B04B8BBC">
    <w:name w:val="598F605FC68D43C493D7B609B04B8BBC"/>
  </w:style>
  <w:style w:type="paragraph" w:customStyle="1" w:styleId="77FBEF7F4F114AAA9387EB319CD0A944">
    <w:name w:val="77FBEF7F4F114AAA9387EB319CD0A944"/>
  </w:style>
  <w:style w:type="paragraph" w:customStyle="1" w:styleId="F8480B49596A46898333FB4F6D4991AD">
    <w:name w:val="F8480B49596A46898333FB4F6D4991AD"/>
  </w:style>
  <w:style w:type="paragraph" w:customStyle="1" w:styleId="58CBF2B73DE445B2888551BF384753AE">
    <w:name w:val="58CBF2B73DE445B2888551BF384753AE"/>
  </w:style>
  <w:style w:type="paragraph" w:customStyle="1" w:styleId="B649A255B9664611B91948CDF277B198">
    <w:name w:val="B649A255B9664611B91948CDF277B198"/>
  </w:style>
  <w:style w:type="paragraph" w:customStyle="1" w:styleId="6891E622ED3645C3A25910B4789FF48C">
    <w:name w:val="6891E622ED3645C3A25910B4789FF48C"/>
  </w:style>
  <w:style w:type="paragraph" w:customStyle="1" w:styleId="6A88D36817B34CCDA08219D1CE643EA7">
    <w:name w:val="6A88D36817B34CCDA08219D1CE643EA7"/>
  </w:style>
  <w:style w:type="paragraph" w:customStyle="1" w:styleId="2103EA07E8B248B89C5C945C1D065E9F">
    <w:name w:val="2103EA07E8B248B89C5C945C1D065E9F"/>
  </w:style>
  <w:style w:type="paragraph" w:customStyle="1" w:styleId="61F081E91DBF4901A87D3554FAA89DCB">
    <w:name w:val="61F081E91DBF4901A87D3554FAA89DCB"/>
  </w:style>
  <w:style w:type="paragraph" w:customStyle="1" w:styleId="F4041F45ACF747919076BBFAAB732748">
    <w:name w:val="F4041F45ACF747919076BBFAAB732748"/>
  </w:style>
  <w:style w:type="paragraph" w:customStyle="1" w:styleId="70D6723AE783438798FF2937D8BF3673">
    <w:name w:val="70D6723AE783438798FF2937D8BF3673"/>
  </w:style>
  <w:style w:type="paragraph" w:customStyle="1" w:styleId="BE30FEC7657743F3896DD6D8CA226A2A">
    <w:name w:val="BE30FEC7657743F3896DD6D8CA226A2A"/>
  </w:style>
  <w:style w:type="paragraph" w:customStyle="1" w:styleId="C4B1C36F908547BB9DAF3E01E8E6CE19">
    <w:name w:val="C4B1C36F908547BB9DAF3E01E8E6CE19"/>
  </w:style>
  <w:style w:type="paragraph" w:customStyle="1" w:styleId="3B554179D49B4FE585B4E14D659C7002">
    <w:name w:val="3B554179D49B4FE585B4E14D659C7002"/>
  </w:style>
  <w:style w:type="paragraph" w:customStyle="1" w:styleId="FE6F89D785D6426FBF5DD8F125811854">
    <w:name w:val="FE6F89D785D6426FBF5DD8F125811854"/>
  </w:style>
  <w:style w:type="paragraph" w:customStyle="1" w:styleId="AE340C4DB7FE41D6AE3E097625EAC404">
    <w:name w:val="AE340C4DB7FE41D6AE3E097625EAC404"/>
  </w:style>
  <w:style w:type="paragraph" w:customStyle="1" w:styleId="EB5C5B35E36D42DD9418D65563E716A8">
    <w:name w:val="EB5C5B35E36D42DD9418D65563E716A8"/>
  </w:style>
  <w:style w:type="paragraph" w:customStyle="1" w:styleId="5C52C0B43F6A46ACBEA1D93F6F7FE68D">
    <w:name w:val="5C52C0B43F6A46ACBEA1D93F6F7FE68D"/>
  </w:style>
  <w:style w:type="paragraph" w:customStyle="1" w:styleId="A716917887034463A0939B70ADEE5D03">
    <w:name w:val="A716917887034463A0939B70ADEE5D03"/>
  </w:style>
  <w:style w:type="paragraph" w:customStyle="1" w:styleId="995F3875437C469487B9D940BF0BD984">
    <w:name w:val="995F3875437C469487B9D940BF0BD984"/>
  </w:style>
  <w:style w:type="paragraph" w:customStyle="1" w:styleId="DE57F31585C8450996D2DAE75D271A59">
    <w:name w:val="DE57F31585C8450996D2DAE75D271A59"/>
  </w:style>
  <w:style w:type="paragraph" w:customStyle="1" w:styleId="678DDABE4913414EB93F328E3A710CAE">
    <w:name w:val="678DDABE4913414EB93F328E3A710CAE"/>
  </w:style>
  <w:style w:type="paragraph" w:customStyle="1" w:styleId="F13AF3575B1E417384FA07E28CEF0021">
    <w:name w:val="F13AF3575B1E417384FA07E28CEF0021"/>
  </w:style>
  <w:style w:type="paragraph" w:customStyle="1" w:styleId="E57EE9D7B552426C8D5DF4EC00F72CED">
    <w:name w:val="E57EE9D7B552426C8D5DF4EC00F72CED"/>
    <w:rsid w:val="0041465B"/>
  </w:style>
  <w:style w:type="paragraph" w:customStyle="1" w:styleId="C03F0306CF854787BEEB93E29ED77164">
    <w:name w:val="C03F0306CF854787BEEB93E29ED77164"/>
    <w:rsid w:val="0041465B"/>
  </w:style>
  <w:style w:type="paragraph" w:customStyle="1" w:styleId="9039CC44DAB64E8EA676204FBD875160">
    <w:name w:val="9039CC44DAB64E8EA676204FBD875160"/>
    <w:rsid w:val="0041465B"/>
  </w:style>
  <w:style w:type="paragraph" w:customStyle="1" w:styleId="5495F1FB1B1B4504B09599E1817EBC25">
    <w:name w:val="5495F1FB1B1B4504B09599E1817EBC25"/>
    <w:rsid w:val="0041465B"/>
  </w:style>
  <w:style w:type="paragraph" w:customStyle="1" w:styleId="830ADC04C3CE469B860D49F96C8120E5">
    <w:name w:val="830ADC04C3CE469B860D49F96C8120E5"/>
    <w:rsid w:val="0041465B"/>
  </w:style>
  <w:style w:type="paragraph" w:customStyle="1" w:styleId="567290F192A947A98468A983C1E9528F">
    <w:name w:val="567290F192A947A98468A983C1E9528F"/>
    <w:rsid w:val="0041465B"/>
  </w:style>
  <w:style w:type="paragraph" w:customStyle="1" w:styleId="E0164846CD264A57816DB72CDB767F1D">
    <w:name w:val="E0164846CD264A57816DB72CDB767F1D"/>
    <w:rsid w:val="0041465B"/>
  </w:style>
  <w:style w:type="paragraph" w:customStyle="1" w:styleId="A5F73705BB62445099D5B0539317C974">
    <w:name w:val="A5F73705BB62445099D5B0539317C974"/>
    <w:rsid w:val="0041465B"/>
  </w:style>
  <w:style w:type="paragraph" w:customStyle="1" w:styleId="A97DFFF1E44B4703839E900D11A9B95B">
    <w:name w:val="A97DFFF1E44B4703839E900D11A9B95B"/>
    <w:rsid w:val="0041465B"/>
  </w:style>
  <w:style w:type="paragraph" w:customStyle="1" w:styleId="DD836693F0434DB9BF4D5883E85FB2F6">
    <w:name w:val="DD836693F0434DB9BF4D5883E85FB2F6"/>
    <w:rsid w:val="00145A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AF49CD-81BB-4ED9-A718-D98C8A5DA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60C0CD-0EA2-490A-B7DE-ACED37094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7A47F-0417-412B-B449-2856C38608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Резюме зеленый куб.dotx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2023-06-13T10:45:00Z</dcterms:created>
  <dcterms:modified xsi:type="dcterms:W3CDTF">2023-06-13T10:45:00Z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